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256"/>
        <w:gridCol w:w="5635"/>
      </w:tblGrid>
      <w:tr w:rsidR="006044B6" w:rsidRPr="004B432C" w14:paraId="32A563D5" w14:textId="77777777" w:rsidTr="00483710">
        <w:trPr>
          <w:trHeight w:val="56"/>
        </w:trPr>
        <w:tc>
          <w:tcPr>
            <w:tcW w:w="3256" w:type="dxa"/>
          </w:tcPr>
          <w:p w14:paraId="18977F57" w14:textId="5AA9ACEF" w:rsidR="006044B6" w:rsidRPr="004B432C" w:rsidRDefault="006044B6" w:rsidP="00597D77">
            <w:bookmarkStart w:id="0" w:name="_GoBack"/>
            <w:bookmarkEnd w:id="0"/>
            <w:r w:rsidRPr="004B432C">
              <w:t>Zuwendungsempfänger</w:t>
            </w:r>
            <w:r w:rsidR="00DD5D9E">
              <w:t>*in</w:t>
            </w:r>
            <w:r w:rsidRPr="004B432C">
              <w:t xml:space="preserve">: </w:t>
            </w:r>
          </w:p>
        </w:tc>
        <w:tc>
          <w:tcPr>
            <w:tcW w:w="5635" w:type="dxa"/>
          </w:tcPr>
          <w:p w14:paraId="06FCFDE8" w14:textId="35B83D19" w:rsidR="00D2786F" w:rsidRPr="004B432C" w:rsidRDefault="00D2786F" w:rsidP="00776B0D"/>
        </w:tc>
      </w:tr>
      <w:tr w:rsidR="006044B6" w:rsidRPr="004B432C" w14:paraId="661E87B3" w14:textId="77777777" w:rsidTr="00483710">
        <w:trPr>
          <w:trHeight w:val="56"/>
        </w:trPr>
        <w:tc>
          <w:tcPr>
            <w:tcW w:w="3256" w:type="dxa"/>
          </w:tcPr>
          <w:p w14:paraId="0DF39ED9" w14:textId="77777777" w:rsidR="006044B6" w:rsidRPr="004B432C" w:rsidRDefault="006044B6" w:rsidP="00776B0D">
            <w:r w:rsidRPr="004B432C">
              <w:t>Vorhabentitel:</w:t>
            </w:r>
          </w:p>
        </w:tc>
        <w:tc>
          <w:tcPr>
            <w:tcW w:w="5635" w:type="dxa"/>
          </w:tcPr>
          <w:p w14:paraId="5621B4B6" w14:textId="1FD3E26E" w:rsidR="006044B6" w:rsidRPr="004B432C" w:rsidRDefault="006044B6" w:rsidP="00776B0D"/>
        </w:tc>
      </w:tr>
      <w:tr w:rsidR="006044B6" w:rsidRPr="004B432C" w14:paraId="0FB3E187" w14:textId="77777777" w:rsidTr="00483710">
        <w:trPr>
          <w:trHeight w:val="56"/>
        </w:trPr>
        <w:tc>
          <w:tcPr>
            <w:tcW w:w="3256" w:type="dxa"/>
          </w:tcPr>
          <w:p w14:paraId="3C48D936" w14:textId="77777777" w:rsidR="006044B6" w:rsidRPr="004B432C" w:rsidRDefault="006044B6" w:rsidP="00776B0D">
            <w:r w:rsidRPr="004B432C">
              <w:t>Förderkennzeichen:</w:t>
            </w:r>
          </w:p>
        </w:tc>
        <w:tc>
          <w:tcPr>
            <w:tcW w:w="5635" w:type="dxa"/>
          </w:tcPr>
          <w:p w14:paraId="51C1B7C5" w14:textId="77777777" w:rsidR="006044B6" w:rsidRPr="004B432C" w:rsidRDefault="006044B6" w:rsidP="00776B0D"/>
        </w:tc>
      </w:tr>
      <w:tr w:rsidR="006044B6" w:rsidRPr="004B432C" w14:paraId="05B978AA" w14:textId="77777777" w:rsidTr="00776B0D">
        <w:tc>
          <w:tcPr>
            <w:tcW w:w="3256" w:type="dxa"/>
          </w:tcPr>
          <w:p w14:paraId="02DFAD2C" w14:textId="77777777" w:rsidR="006044B6" w:rsidRPr="004B432C" w:rsidRDefault="006044B6" w:rsidP="00776B0D">
            <w:r w:rsidRPr="004B432C">
              <w:t>Laufzeit:</w:t>
            </w:r>
          </w:p>
        </w:tc>
        <w:tc>
          <w:tcPr>
            <w:tcW w:w="5635" w:type="dxa"/>
          </w:tcPr>
          <w:p w14:paraId="5A031C24" w14:textId="343B95D3" w:rsidR="006044B6" w:rsidRDefault="006044B6" w:rsidP="00776B0D">
            <w:r>
              <w:t>TT/MM/JJJJ -  TT/MM/JJJJ</w:t>
            </w:r>
          </w:p>
          <w:p w14:paraId="445B82E6" w14:textId="7566F178" w:rsidR="006044B6" w:rsidRPr="004B432C" w:rsidRDefault="006044B6" w:rsidP="00776B0D">
            <w:r w:rsidRPr="006044B6">
              <w:rPr>
                <w:color w:val="808080" w:themeColor="background1" w:themeShade="80"/>
              </w:rPr>
              <w:t>Ein etwaiger vorzeitiger Vorhabenbeginn ist anzugeben</w:t>
            </w:r>
          </w:p>
        </w:tc>
      </w:tr>
      <w:tr w:rsidR="006044B6" w:rsidRPr="004B432C" w14:paraId="4F6C89E1" w14:textId="77777777" w:rsidTr="00483710">
        <w:trPr>
          <w:trHeight w:val="266"/>
        </w:trPr>
        <w:tc>
          <w:tcPr>
            <w:tcW w:w="3256" w:type="dxa"/>
          </w:tcPr>
          <w:p w14:paraId="3756D3B2" w14:textId="77777777" w:rsidR="006044B6" w:rsidRPr="004B432C" w:rsidRDefault="006044B6" w:rsidP="00776B0D">
            <w:r w:rsidRPr="004B432C">
              <w:t>Datum:</w:t>
            </w:r>
          </w:p>
        </w:tc>
        <w:tc>
          <w:tcPr>
            <w:tcW w:w="5635" w:type="dxa"/>
          </w:tcPr>
          <w:p w14:paraId="19042783" w14:textId="088E1499" w:rsidR="006044B6" w:rsidRPr="004B432C" w:rsidRDefault="006044B6" w:rsidP="00776B0D"/>
        </w:tc>
      </w:tr>
    </w:tbl>
    <w:p w14:paraId="11F26CE9" w14:textId="4C542AE4" w:rsidR="00C81837" w:rsidRDefault="00C81837" w:rsidP="00C81837"/>
    <w:tbl>
      <w:tblPr>
        <w:tblStyle w:val="Tabellenraster"/>
        <w:tblW w:w="8926" w:type="dxa"/>
        <w:tblLook w:val="04A0" w:firstRow="1" w:lastRow="0" w:firstColumn="1" w:lastColumn="0" w:noHBand="0" w:noVBand="1"/>
      </w:tblPr>
      <w:tblGrid>
        <w:gridCol w:w="833"/>
        <w:gridCol w:w="2668"/>
        <w:gridCol w:w="2326"/>
        <w:gridCol w:w="3099"/>
      </w:tblGrid>
      <w:tr w:rsidR="00335E26" w:rsidRPr="004B432C" w14:paraId="25ECAE24" w14:textId="77777777" w:rsidTr="00776B0D">
        <w:tc>
          <w:tcPr>
            <w:tcW w:w="846" w:type="dxa"/>
          </w:tcPr>
          <w:p w14:paraId="1C48D6E7" w14:textId="77777777" w:rsidR="00335E26" w:rsidRPr="004B432C" w:rsidRDefault="00335E26" w:rsidP="00335E26">
            <w:r>
              <w:t>Jahr</w:t>
            </w:r>
          </w:p>
        </w:tc>
        <w:tc>
          <w:tcPr>
            <w:tcW w:w="2410" w:type="dxa"/>
          </w:tcPr>
          <w:p w14:paraId="28A39BD1" w14:textId="1151912A" w:rsidR="00335E26" w:rsidRDefault="00DE32D0" w:rsidP="00335E26">
            <w:r>
              <w:t>Förderm</w:t>
            </w:r>
            <w:r w:rsidR="00335E26">
              <w:t>ittel geplant</w:t>
            </w:r>
          </w:p>
          <w:p w14:paraId="31690E7F" w14:textId="4D0313EC" w:rsidR="00335E26" w:rsidRPr="004B432C" w:rsidRDefault="00DD5D9E" w:rsidP="00335E26">
            <w:r>
              <w:t>(lt. bewilligtem Gesamtfinanzierungsplan</w:t>
            </w:r>
            <w:r w:rsidR="00335E26">
              <w:t>)</w:t>
            </w:r>
          </w:p>
        </w:tc>
        <w:tc>
          <w:tcPr>
            <w:tcW w:w="2410" w:type="dxa"/>
          </w:tcPr>
          <w:p w14:paraId="079F0FF0" w14:textId="2439C111" w:rsidR="00335E26" w:rsidRDefault="00DE32D0" w:rsidP="00335E26">
            <w:r>
              <w:t>Förderm</w:t>
            </w:r>
            <w:r w:rsidR="00335E26">
              <w:t>ittel verbraucht</w:t>
            </w:r>
          </w:p>
          <w:p w14:paraId="265DE8EB" w14:textId="7C332288" w:rsidR="00335E26" w:rsidRPr="004B432C" w:rsidRDefault="00335E26" w:rsidP="00335E26">
            <w:r>
              <w:t>(verausgabt)</w:t>
            </w:r>
          </w:p>
        </w:tc>
        <w:tc>
          <w:tcPr>
            <w:tcW w:w="3260" w:type="dxa"/>
          </w:tcPr>
          <w:p w14:paraId="7BBD3D7C" w14:textId="0A943C52" w:rsidR="00335E26" w:rsidRPr="004B432C" w:rsidRDefault="00335E26" w:rsidP="00335E26">
            <w:r>
              <w:t>Ggf. Erläuterung</w:t>
            </w:r>
          </w:p>
        </w:tc>
      </w:tr>
      <w:tr w:rsidR="00C81837" w:rsidRPr="004B432C" w14:paraId="694FC14E" w14:textId="77777777" w:rsidTr="00776B0D">
        <w:tc>
          <w:tcPr>
            <w:tcW w:w="846" w:type="dxa"/>
          </w:tcPr>
          <w:p w14:paraId="63C7DBA7" w14:textId="77777777" w:rsidR="00C81837" w:rsidRDefault="00C81837" w:rsidP="00776B0D">
            <w:r>
              <w:t>2022</w:t>
            </w:r>
          </w:p>
        </w:tc>
        <w:tc>
          <w:tcPr>
            <w:tcW w:w="2410" w:type="dxa"/>
          </w:tcPr>
          <w:p w14:paraId="05428444" w14:textId="77777777" w:rsidR="00C81837" w:rsidRDefault="00C81837" w:rsidP="00776B0D"/>
        </w:tc>
        <w:tc>
          <w:tcPr>
            <w:tcW w:w="2410" w:type="dxa"/>
          </w:tcPr>
          <w:p w14:paraId="63D8DC13" w14:textId="77777777" w:rsidR="00C81837" w:rsidRDefault="00C81837" w:rsidP="00776B0D"/>
        </w:tc>
        <w:tc>
          <w:tcPr>
            <w:tcW w:w="3260" w:type="dxa"/>
          </w:tcPr>
          <w:p w14:paraId="117FA7A9" w14:textId="3BF26A3C" w:rsidR="00C81837" w:rsidRDefault="00C81837" w:rsidP="00776B0D"/>
        </w:tc>
      </w:tr>
      <w:tr w:rsidR="00C81837" w:rsidRPr="004B432C" w14:paraId="299F3B2F" w14:textId="77777777" w:rsidTr="00776B0D">
        <w:tc>
          <w:tcPr>
            <w:tcW w:w="846" w:type="dxa"/>
          </w:tcPr>
          <w:p w14:paraId="33B7AF0B" w14:textId="77777777" w:rsidR="00C81837" w:rsidRDefault="00C81837" w:rsidP="00776B0D">
            <w:r>
              <w:t>2023</w:t>
            </w:r>
          </w:p>
        </w:tc>
        <w:tc>
          <w:tcPr>
            <w:tcW w:w="2410" w:type="dxa"/>
          </w:tcPr>
          <w:p w14:paraId="28C30D71" w14:textId="77777777" w:rsidR="00C81837" w:rsidRDefault="00C81837" w:rsidP="00776B0D"/>
        </w:tc>
        <w:tc>
          <w:tcPr>
            <w:tcW w:w="2410" w:type="dxa"/>
          </w:tcPr>
          <w:p w14:paraId="5DE776B9" w14:textId="77777777" w:rsidR="00C81837" w:rsidRDefault="00C81837" w:rsidP="00776B0D"/>
        </w:tc>
        <w:tc>
          <w:tcPr>
            <w:tcW w:w="3260" w:type="dxa"/>
          </w:tcPr>
          <w:p w14:paraId="13C28CC6" w14:textId="1D842E80" w:rsidR="00C81837" w:rsidRDefault="00C81837" w:rsidP="00776B0D"/>
        </w:tc>
      </w:tr>
      <w:tr w:rsidR="00C81837" w:rsidRPr="004B432C" w14:paraId="44E38B91" w14:textId="77777777" w:rsidTr="00776B0D">
        <w:tc>
          <w:tcPr>
            <w:tcW w:w="846" w:type="dxa"/>
          </w:tcPr>
          <w:p w14:paraId="5CAE36D7" w14:textId="77777777" w:rsidR="00C81837" w:rsidRDefault="00C81837" w:rsidP="00776B0D">
            <w:r>
              <w:t>2024</w:t>
            </w:r>
          </w:p>
        </w:tc>
        <w:tc>
          <w:tcPr>
            <w:tcW w:w="2410" w:type="dxa"/>
          </w:tcPr>
          <w:p w14:paraId="227ABBDC" w14:textId="77777777" w:rsidR="00C81837" w:rsidRDefault="00C81837" w:rsidP="00776B0D"/>
        </w:tc>
        <w:tc>
          <w:tcPr>
            <w:tcW w:w="2410" w:type="dxa"/>
          </w:tcPr>
          <w:p w14:paraId="5985B406" w14:textId="77777777" w:rsidR="00C81837" w:rsidRDefault="00C81837" w:rsidP="00776B0D"/>
        </w:tc>
        <w:tc>
          <w:tcPr>
            <w:tcW w:w="3260" w:type="dxa"/>
          </w:tcPr>
          <w:p w14:paraId="7958207E" w14:textId="3C9391A7" w:rsidR="00C81837" w:rsidRDefault="00C81837" w:rsidP="00776B0D"/>
        </w:tc>
      </w:tr>
      <w:tr w:rsidR="00C81837" w:rsidRPr="004B432C" w14:paraId="431D2CD8" w14:textId="77777777" w:rsidTr="00776B0D">
        <w:tc>
          <w:tcPr>
            <w:tcW w:w="846" w:type="dxa"/>
          </w:tcPr>
          <w:p w14:paraId="686E1503" w14:textId="77777777" w:rsidR="00C81837" w:rsidRDefault="00C81837" w:rsidP="00776B0D">
            <w:r>
              <w:t>2025</w:t>
            </w:r>
          </w:p>
        </w:tc>
        <w:tc>
          <w:tcPr>
            <w:tcW w:w="2410" w:type="dxa"/>
          </w:tcPr>
          <w:p w14:paraId="6228FE09" w14:textId="77777777" w:rsidR="00C81837" w:rsidRDefault="00C81837" w:rsidP="00776B0D"/>
        </w:tc>
        <w:tc>
          <w:tcPr>
            <w:tcW w:w="2410" w:type="dxa"/>
          </w:tcPr>
          <w:p w14:paraId="59A69954" w14:textId="77777777" w:rsidR="00C81837" w:rsidRDefault="00C81837" w:rsidP="00776B0D"/>
        </w:tc>
        <w:tc>
          <w:tcPr>
            <w:tcW w:w="3260" w:type="dxa"/>
          </w:tcPr>
          <w:p w14:paraId="6755013B" w14:textId="1BD3E922" w:rsidR="00C81837" w:rsidRDefault="00C81837" w:rsidP="00776B0D"/>
        </w:tc>
      </w:tr>
      <w:tr w:rsidR="00C81837" w:rsidRPr="004B432C" w14:paraId="324C35A3" w14:textId="77777777" w:rsidTr="00776B0D">
        <w:tc>
          <w:tcPr>
            <w:tcW w:w="846" w:type="dxa"/>
          </w:tcPr>
          <w:p w14:paraId="514E3056" w14:textId="77777777" w:rsidR="00C81837" w:rsidRDefault="00C81837" w:rsidP="00776B0D">
            <w:r>
              <w:t>2026</w:t>
            </w:r>
          </w:p>
        </w:tc>
        <w:tc>
          <w:tcPr>
            <w:tcW w:w="2410" w:type="dxa"/>
          </w:tcPr>
          <w:p w14:paraId="3FA1333A" w14:textId="77777777" w:rsidR="00C81837" w:rsidRDefault="00C81837" w:rsidP="00776B0D"/>
        </w:tc>
        <w:tc>
          <w:tcPr>
            <w:tcW w:w="2410" w:type="dxa"/>
          </w:tcPr>
          <w:p w14:paraId="263705B3" w14:textId="77777777" w:rsidR="00C81837" w:rsidRDefault="00C81837" w:rsidP="00776B0D"/>
        </w:tc>
        <w:tc>
          <w:tcPr>
            <w:tcW w:w="3260" w:type="dxa"/>
          </w:tcPr>
          <w:p w14:paraId="27E25E66" w14:textId="6C2CBD13" w:rsidR="00C81837" w:rsidRDefault="00C81837" w:rsidP="00776B0D"/>
        </w:tc>
      </w:tr>
      <w:tr w:rsidR="005D397D" w:rsidRPr="004B432C" w14:paraId="1457F002" w14:textId="77777777" w:rsidTr="00776B0D">
        <w:tc>
          <w:tcPr>
            <w:tcW w:w="846" w:type="dxa"/>
          </w:tcPr>
          <w:p w14:paraId="387E302E" w14:textId="46A8E734" w:rsidR="005D397D" w:rsidRDefault="005D397D" w:rsidP="00776B0D">
            <w:r>
              <w:t>2027</w:t>
            </w:r>
          </w:p>
        </w:tc>
        <w:tc>
          <w:tcPr>
            <w:tcW w:w="2410" w:type="dxa"/>
          </w:tcPr>
          <w:p w14:paraId="5C0B2FE6" w14:textId="77777777" w:rsidR="005D397D" w:rsidRDefault="005D397D" w:rsidP="00776B0D"/>
        </w:tc>
        <w:tc>
          <w:tcPr>
            <w:tcW w:w="2410" w:type="dxa"/>
          </w:tcPr>
          <w:p w14:paraId="34396691" w14:textId="77777777" w:rsidR="005D397D" w:rsidRDefault="005D397D" w:rsidP="00776B0D"/>
        </w:tc>
        <w:tc>
          <w:tcPr>
            <w:tcW w:w="3260" w:type="dxa"/>
          </w:tcPr>
          <w:p w14:paraId="1920A49E" w14:textId="77777777" w:rsidR="005D397D" w:rsidRDefault="005D397D" w:rsidP="00776B0D"/>
        </w:tc>
      </w:tr>
      <w:tr w:rsidR="005D397D" w:rsidRPr="004B432C" w14:paraId="5CE92D11" w14:textId="77777777" w:rsidTr="00776B0D">
        <w:tc>
          <w:tcPr>
            <w:tcW w:w="846" w:type="dxa"/>
          </w:tcPr>
          <w:p w14:paraId="3EA5B61D" w14:textId="77022A16" w:rsidR="005D397D" w:rsidRDefault="005D397D" w:rsidP="00776B0D">
            <w:r>
              <w:t>2028</w:t>
            </w:r>
          </w:p>
        </w:tc>
        <w:tc>
          <w:tcPr>
            <w:tcW w:w="2410" w:type="dxa"/>
          </w:tcPr>
          <w:p w14:paraId="76485039" w14:textId="77777777" w:rsidR="005D397D" w:rsidRDefault="005D397D" w:rsidP="00776B0D"/>
        </w:tc>
        <w:tc>
          <w:tcPr>
            <w:tcW w:w="2410" w:type="dxa"/>
          </w:tcPr>
          <w:p w14:paraId="4F3A84CE" w14:textId="77777777" w:rsidR="005D397D" w:rsidRDefault="005D397D" w:rsidP="00776B0D"/>
        </w:tc>
        <w:tc>
          <w:tcPr>
            <w:tcW w:w="3260" w:type="dxa"/>
          </w:tcPr>
          <w:p w14:paraId="1305B478" w14:textId="77777777" w:rsidR="005D397D" w:rsidRDefault="005D397D" w:rsidP="00776B0D"/>
        </w:tc>
      </w:tr>
    </w:tbl>
    <w:p w14:paraId="30B28C1A" w14:textId="3CBAC638" w:rsidR="00C81837" w:rsidRDefault="00C81837" w:rsidP="00C81837"/>
    <w:p w14:paraId="4CB58BC6" w14:textId="2FED486F" w:rsidR="00C81837" w:rsidRDefault="00C81837" w:rsidP="00C81837">
      <w:pPr>
        <w:rPr>
          <w:color w:val="808080" w:themeColor="background1" w:themeShade="80"/>
        </w:rPr>
      </w:pPr>
      <w:r>
        <w:rPr>
          <w:color w:val="808080" w:themeColor="background1" w:themeShade="80"/>
        </w:rPr>
        <w:t xml:space="preserve">Dieser </w:t>
      </w:r>
      <w:r w:rsidR="007951D4">
        <w:rPr>
          <w:color w:val="808080" w:themeColor="background1" w:themeShade="80"/>
        </w:rPr>
        <w:t>Schluss</w:t>
      </w:r>
      <w:r>
        <w:rPr>
          <w:color w:val="808080" w:themeColor="background1" w:themeShade="80"/>
        </w:rPr>
        <w:t xml:space="preserve">bericht ist Bestandteil des </w:t>
      </w:r>
      <w:r w:rsidR="007951D4">
        <w:rPr>
          <w:color w:val="808080" w:themeColor="background1" w:themeShade="80"/>
        </w:rPr>
        <w:t>Verwendungs</w:t>
      </w:r>
      <w:r>
        <w:rPr>
          <w:color w:val="808080" w:themeColor="background1" w:themeShade="80"/>
        </w:rPr>
        <w:t>nachweises laut Zuwendungsbescheid.</w:t>
      </w:r>
      <w:r w:rsidR="00F578A6">
        <w:rPr>
          <w:color w:val="808080" w:themeColor="background1" w:themeShade="80"/>
        </w:rPr>
        <w:t xml:space="preserve"> Berichtszeitraum ist der gesamte Förderzeitraum. Es ist über das gesamte Projekt zu berichten, auch über die Zeiträume, über die bereits Zwischenberichte vorliegen.</w:t>
      </w:r>
    </w:p>
    <w:p w14:paraId="6BC00BF6" w14:textId="3258A025" w:rsidR="00C81837" w:rsidRDefault="00C81837" w:rsidP="00C81837">
      <w:pPr>
        <w:rPr>
          <w:color w:val="808080" w:themeColor="background1" w:themeShade="80"/>
        </w:rPr>
      </w:pPr>
      <w:r w:rsidRPr="00C81837">
        <w:rPr>
          <w:color w:val="808080" w:themeColor="background1" w:themeShade="80"/>
        </w:rPr>
        <w:t>Diesem Formular ist eine summarische Zusammenstellung der geplanten sowie der im Berichtszeitraum realisierten Kosten/Ausgaben und in Anspruch genommenen Finanzierungsbestandteile (zahlenmäßiger Nachweis) im vorgegebenen Format beizufügen</w:t>
      </w:r>
      <w:r>
        <w:rPr>
          <w:color w:val="808080" w:themeColor="background1" w:themeShade="80"/>
        </w:rPr>
        <w:t>.</w:t>
      </w:r>
    </w:p>
    <w:p w14:paraId="4197BED3" w14:textId="77777777" w:rsidR="00C81837" w:rsidRDefault="00C81837" w:rsidP="00C81837">
      <w:pPr>
        <w:rPr>
          <w:color w:val="808080" w:themeColor="background1" w:themeShade="80"/>
        </w:rPr>
      </w:pPr>
    </w:p>
    <w:p w14:paraId="75807233" w14:textId="77777777" w:rsidR="00C81837" w:rsidRPr="00C81837" w:rsidRDefault="00C81837" w:rsidP="00C81837">
      <w:pPr>
        <w:rPr>
          <w:color w:val="808080" w:themeColor="background1" w:themeShade="80"/>
        </w:rPr>
      </w:pPr>
      <w:r>
        <w:rPr>
          <w:color w:val="808080" w:themeColor="background1" w:themeShade="80"/>
        </w:rPr>
        <w:t>Ein aktueller Meilensteinplan Soll/Ist</w:t>
      </w:r>
      <w:r w:rsidRPr="00C81837">
        <w:rPr>
          <w:color w:val="808080" w:themeColor="background1" w:themeShade="80"/>
        </w:rPr>
        <w:t xml:space="preserve"> </w:t>
      </w:r>
      <w:proofErr w:type="spellStart"/>
      <w:r w:rsidRPr="00C81837">
        <w:rPr>
          <w:color w:val="808080" w:themeColor="background1" w:themeShade="80"/>
        </w:rPr>
        <w:t>ist</w:t>
      </w:r>
      <w:proofErr w:type="spellEnd"/>
      <w:r w:rsidRPr="00C81837">
        <w:rPr>
          <w:color w:val="808080" w:themeColor="background1" w:themeShade="80"/>
        </w:rPr>
        <w:t xml:space="preserve"> als Anlage beizufügen</w:t>
      </w:r>
      <w:r>
        <w:rPr>
          <w:color w:val="808080" w:themeColor="background1" w:themeShade="80"/>
        </w:rPr>
        <w:t xml:space="preserve"> (siehe Muster auf der letzten Seite)</w:t>
      </w:r>
      <w:r w:rsidRPr="00C81837">
        <w:rPr>
          <w:color w:val="808080" w:themeColor="background1" w:themeShade="80"/>
        </w:rPr>
        <w:t>. Der Umfa</w:t>
      </w:r>
      <w:r>
        <w:rPr>
          <w:color w:val="808080" w:themeColor="background1" w:themeShade="80"/>
        </w:rPr>
        <w:t xml:space="preserve">ng des </w:t>
      </w:r>
      <w:r w:rsidR="007951D4">
        <w:rPr>
          <w:color w:val="808080" w:themeColor="background1" w:themeShade="80"/>
        </w:rPr>
        <w:t>Schluss</w:t>
      </w:r>
      <w:r>
        <w:rPr>
          <w:color w:val="808080" w:themeColor="background1" w:themeShade="80"/>
        </w:rPr>
        <w:t xml:space="preserve">berichtes </w:t>
      </w:r>
      <w:r w:rsidRPr="00C81837">
        <w:rPr>
          <w:color w:val="808080" w:themeColor="background1" w:themeShade="80"/>
        </w:rPr>
        <w:t xml:space="preserve">sollte </w:t>
      </w:r>
      <w:r w:rsidR="007951D4">
        <w:rPr>
          <w:color w:val="808080" w:themeColor="background1" w:themeShade="80"/>
        </w:rPr>
        <w:t>5-15</w:t>
      </w:r>
      <w:r w:rsidRPr="00C81837">
        <w:rPr>
          <w:color w:val="808080" w:themeColor="background1" w:themeShade="80"/>
        </w:rPr>
        <w:t xml:space="preserve"> Seiten umfassen zzgl. der Anlage „</w:t>
      </w:r>
      <w:r w:rsidR="00981040">
        <w:rPr>
          <w:color w:val="808080" w:themeColor="background1" w:themeShade="80"/>
        </w:rPr>
        <w:t>Meilensteinplan</w:t>
      </w:r>
      <w:r w:rsidRPr="00C81837">
        <w:rPr>
          <w:color w:val="808080" w:themeColor="background1" w:themeShade="80"/>
        </w:rPr>
        <w:t xml:space="preserve">“. Die Hinweise in grauer Schrift sind beim Ausfüllen zu löschen. </w:t>
      </w:r>
    </w:p>
    <w:p w14:paraId="5BAA0EA7" w14:textId="77777777" w:rsidR="006044B6" w:rsidRPr="00C81837" w:rsidRDefault="006044B6" w:rsidP="006044B6">
      <w:pPr>
        <w:rPr>
          <w:color w:val="808080" w:themeColor="background1" w:themeShade="80"/>
        </w:rPr>
      </w:pPr>
    </w:p>
    <w:p w14:paraId="26010DE3" w14:textId="77777777" w:rsidR="006044B6" w:rsidRPr="006044B6" w:rsidRDefault="006044B6" w:rsidP="006044B6">
      <w:pPr>
        <w:rPr>
          <w:color w:val="808080" w:themeColor="background1" w:themeShade="80"/>
        </w:rPr>
      </w:pPr>
      <w:r w:rsidRPr="006044B6">
        <w:rPr>
          <w:color w:val="808080" w:themeColor="background1" w:themeShade="80"/>
        </w:rPr>
        <w:t xml:space="preserve">Die Unterlagen sind in Papierform (einfache Ausfertigung) sowie elektronisch mit Angabe des Förderkennzeichens in der Betreffzeile (als eingescanntes PDF-Dokument und als Word- bzw. Excel-Datei) bis zum Berichtstermin bei der </w:t>
      </w:r>
      <w:r w:rsidR="00AC47BE">
        <w:rPr>
          <w:color w:val="808080" w:themeColor="background1" w:themeShade="80"/>
        </w:rPr>
        <w:t>ZUG</w:t>
      </w:r>
      <w:r w:rsidRPr="006044B6">
        <w:rPr>
          <w:color w:val="808080" w:themeColor="background1" w:themeShade="80"/>
        </w:rPr>
        <w:t xml:space="preserve"> gGmbH einzureichen:</w:t>
      </w:r>
    </w:p>
    <w:p w14:paraId="117E828D" w14:textId="77777777" w:rsidR="006044B6" w:rsidRPr="006044B6" w:rsidRDefault="006044B6" w:rsidP="006044B6">
      <w:pPr>
        <w:rPr>
          <w:color w:val="808080" w:themeColor="background1" w:themeShade="80"/>
        </w:rPr>
      </w:pPr>
    </w:p>
    <w:p w14:paraId="3D6320D5" w14:textId="77777777" w:rsidR="006044B6" w:rsidRPr="006044B6" w:rsidRDefault="006044B6" w:rsidP="006044B6">
      <w:pPr>
        <w:rPr>
          <w:color w:val="808080" w:themeColor="background1" w:themeShade="80"/>
        </w:rPr>
      </w:pPr>
      <w:r w:rsidRPr="006044B6">
        <w:rPr>
          <w:color w:val="808080" w:themeColor="background1" w:themeShade="80"/>
        </w:rPr>
        <w:t>Zukunft – Umwelt – Gesellschaft (ZUG) gGmbH</w:t>
      </w:r>
    </w:p>
    <w:p w14:paraId="0C452E2B" w14:textId="77777777" w:rsidR="00C876FF" w:rsidRPr="00AC079A" w:rsidRDefault="00C876FF" w:rsidP="00C876FF">
      <w:pPr>
        <w:rPr>
          <w:color w:val="808080" w:themeColor="background1" w:themeShade="80"/>
        </w:rPr>
      </w:pPr>
      <w:r w:rsidRPr="00AC079A">
        <w:rPr>
          <w:color w:val="808080" w:themeColor="background1" w:themeShade="80"/>
        </w:rPr>
        <w:t>Förderung von Maßnahmen zur Anpassung an die Folgen des Klimawandels</w:t>
      </w:r>
    </w:p>
    <w:p w14:paraId="5508EB21" w14:textId="77777777" w:rsidR="00C876FF" w:rsidRPr="00AC079A" w:rsidRDefault="00C876FF" w:rsidP="00C876FF">
      <w:pPr>
        <w:rPr>
          <w:color w:val="808080" w:themeColor="background1" w:themeShade="80"/>
        </w:rPr>
      </w:pPr>
      <w:r w:rsidRPr="00AC079A">
        <w:rPr>
          <w:color w:val="808080" w:themeColor="background1" w:themeShade="80"/>
        </w:rPr>
        <w:t>Stresemannstr. 69/71</w:t>
      </w:r>
    </w:p>
    <w:p w14:paraId="52314414" w14:textId="77777777" w:rsidR="006044B6" w:rsidRPr="00AC079A" w:rsidRDefault="00C876FF" w:rsidP="00C876FF">
      <w:pPr>
        <w:rPr>
          <w:color w:val="808080" w:themeColor="background1" w:themeShade="80"/>
        </w:rPr>
      </w:pPr>
      <w:r w:rsidRPr="00AC079A">
        <w:rPr>
          <w:color w:val="808080" w:themeColor="background1" w:themeShade="80"/>
        </w:rPr>
        <w:t>10963 Berlin</w:t>
      </w:r>
    </w:p>
    <w:p w14:paraId="470D8D1B" w14:textId="77777777" w:rsidR="006044B6" w:rsidRDefault="006044B6" w:rsidP="006044B6"/>
    <w:p w14:paraId="118CAF9E" w14:textId="77777777" w:rsidR="00EF19D2" w:rsidRDefault="00EF19D2" w:rsidP="006044B6"/>
    <w:p w14:paraId="4A2AB4C3" w14:textId="77777777" w:rsidR="006044B6" w:rsidRDefault="006044B6" w:rsidP="006044B6"/>
    <w:p w14:paraId="636579F9" w14:textId="77777777" w:rsidR="006044B6" w:rsidRDefault="006044B6" w:rsidP="006044B6">
      <w:pPr>
        <w:pStyle w:val="berschrift1"/>
        <w:sectPr w:rsidR="006044B6" w:rsidSect="00776B0D">
          <w:headerReference w:type="even" r:id="rId8"/>
          <w:headerReference w:type="default" r:id="rId9"/>
          <w:footerReference w:type="even" r:id="rId10"/>
          <w:footerReference w:type="default" r:id="rId11"/>
          <w:headerReference w:type="first" r:id="rId12"/>
          <w:footerReference w:type="first" r:id="rId13"/>
          <w:pgSz w:w="11906" w:h="16838" w:code="9"/>
          <w:pgMar w:top="1702" w:right="1871" w:bottom="1134" w:left="1134" w:header="709" w:footer="295" w:gutter="0"/>
          <w:cols w:space="708"/>
          <w:titlePg/>
          <w:docGrid w:linePitch="360"/>
        </w:sectPr>
      </w:pPr>
    </w:p>
    <w:p w14:paraId="47053D31" w14:textId="77777777" w:rsidR="00DE06DA" w:rsidRDefault="005F71C1" w:rsidP="005F71C1">
      <w:pPr>
        <w:pStyle w:val="berschrift1"/>
      </w:pPr>
      <w:r w:rsidRPr="005F71C1">
        <w:lastRenderedPageBreak/>
        <w:t>Wissenschaftlich-techn</w:t>
      </w:r>
      <w:r>
        <w:t>ische</w:t>
      </w:r>
      <w:r w:rsidRPr="005F71C1">
        <w:t xml:space="preserve"> Ergebnisse des Vorhabens im Vergleic</w:t>
      </w:r>
      <w:r>
        <w:t>h zu den ursprünglichen Zielen</w:t>
      </w:r>
    </w:p>
    <w:p w14:paraId="2F0964AE" w14:textId="34ABF1C8" w:rsidR="00DE06DA" w:rsidRDefault="005F71C1" w:rsidP="00DE06DA">
      <w:pPr>
        <w:rPr>
          <w:color w:val="808080" w:themeColor="background1" w:themeShade="80"/>
        </w:rPr>
      </w:pPr>
      <w:r>
        <w:rPr>
          <w:color w:val="808080" w:themeColor="background1" w:themeShade="80"/>
        </w:rPr>
        <w:t>Die inhaltlichen</w:t>
      </w:r>
      <w:r w:rsidR="00DE06DA">
        <w:rPr>
          <w:color w:val="808080" w:themeColor="background1" w:themeShade="80"/>
        </w:rPr>
        <w:t xml:space="preserve"> </w:t>
      </w:r>
      <w:r w:rsidR="00DE06DA" w:rsidRPr="006044B6">
        <w:rPr>
          <w:color w:val="808080" w:themeColor="background1" w:themeShade="80"/>
        </w:rPr>
        <w:t xml:space="preserve">Ergebnisse sind nach der Gliederung der Arbeitspakete aus </w:t>
      </w:r>
      <w:r w:rsidR="00DE06DA">
        <w:rPr>
          <w:color w:val="808080" w:themeColor="background1" w:themeShade="80"/>
        </w:rPr>
        <w:t>Vorhabenbeschreibung</w:t>
      </w:r>
      <w:r w:rsidR="00DE06DA" w:rsidRPr="006044B6">
        <w:rPr>
          <w:color w:val="808080" w:themeColor="background1" w:themeShade="80"/>
        </w:rPr>
        <w:t xml:space="preserve"> zu nennen</w:t>
      </w:r>
      <w:r w:rsidR="00EB383A">
        <w:rPr>
          <w:color w:val="808080" w:themeColor="background1" w:themeShade="80"/>
        </w:rPr>
        <w:t xml:space="preserve"> und mit den ursprünglichen Zielen zu vergleichen</w:t>
      </w:r>
      <w:r w:rsidR="00DE06DA" w:rsidRPr="006044B6">
        <w:rPr>
          <w:color w:val="808080" w:themeColor="background1" w:themeShade="80"/>
        </w:rPr>
        <w:t>.</w:t>
      </w:r>
      <w:r w:rsidR="00DE06DA">
        <w:rPr>
          <w:color w:val="808080" w:themeColor="background1" w:themeShade="80"/>
        </w:rPr>
        <w:t xml:space="preserve"> </w:t>
      </w:r>
      <w:r>
        <w:rPr>
          <w:color w:val="808080" w:themeColor="background1" w:themeShade="80"/>
        </w:rPr>
        <w:t>Dabei soll auf d</w:t>
      </w:r>
      <w:r w:rsidRPr="005F71C1">
        <w:rPr>
          <w:color w:val="808080" w:themeColor="background1" w:themeShade="80"/>
        </w:rPr>
        <w:t>ie erreichten Nutzungsergebnisse und die gesammelten wesentlichen Erfahrungen</w:t>
      </w:r>
      <w:r>
        <w:rPr>
          <w:color w:val="808080" w:themeColor="background1" w:themeShade="80"/>
        </w:rPr>
        <w:t xml:space="preserve"> eingegangen werden.</w:t>
      </w:r>
    </w:p>
    <w:p w14:paraId="166845EC" w14:textId="77777777" w:rsidR="00D833B5" w:rsidRDefault="00D833B5" w:rsidP="00DE06DA">
      <w:pPr>
        <w:rPr>
          <w:color w:val="808080" w:themeColor="background1" w:themeShade="80"/>
        </w:rPr>
      </w:pPr>
    </w:p>
    <w:p w14:paraId="2F4A1BFA" w14:textId="77777777" w:rsidR="00D833B5" w:rsidRPr="00DE06DA" w:rsidRDefault="00D833B5" w:rsidP="00DE06DA"/>
    <w:p w14:paraId="3C8EA9F1" w14:textId="5BE814D8" w:rsidR="00335E26" w:rsidRPr="000A4CA1" w:rsidRDefault="00335E26" w:rsidP="00335E26">
      <w:pPr>
        <w:pStyle w:val="berschrift1"/>
      </w:pPr>
      <w:r>
        <w:t xml:space="preserve">Vergleich des Ergebnisses mit der ursprünglichen (bzw. mit Zustimmung </w:t>
      </w:r>
      <w:r w:rsidR="00DD5D9E">
        <w:t xml:space="preserve">der Zuwendungsgeberin </w:t>
      </w:r>
      <w:r>
        <w:t>geänderten) Arbe</w:t>
      </w:r>
      <w:r w:rsidR="00DD5D9E">
        <w:t>its</w:t>
      </w:r>
      <w:r w:rsidR="00597D77">
        <w:t>-, Z</w:t>
      </w:r>
      <w:r w:rsidR="00DD5D9E">
        <w:t>eit- und Ausgaben-/Kosten</w:t>
      </w:r>
      <w:r>
        <w:t>planung</w:t>
      </w:r>
    </w:p>
    <w:p w14:paraId="481A4F47" w14:textId="27A2E1A7" w:rsidR="00335E26" w:rsidRDefault="00DD5D9E" w:rsidP="00335E26">
      <w:pPr>
        <w:shd w:val="clear" w:color="auto" w:fill="D9D9D9" w:themeFill="background1" w:themeFillShade="D9"/>
      </w:pPr>
      <w:r>
        <w:rPr>
          <w:b/>
        </w:rPr>
        <w:t>Entsprechend der</w:t>
      </w:r>
      <w:r w:rsidRPr="00092905">
        <w:rPr>
          <w:b/>
        </w:rPr>
        <w:t xml:space="preserve"> </w:t>
      </w:r>
      <w:r>
        <w:rPr>
          <w:b/>
        </w:rPr>
        <w:t>Bewilligung war geplant</w:t>
      </w:r>
      <w:r w:rsidR="00335E26" w:rsidRPr="00092905">
        <w:rPr>
          <w:b/>
        </w:rPr>
        <w:t>:</w:t>
      </w:r>
      <w:r w:rsidR="00335E26" w:rsidRPr="00092905">
        <w:t xml:space="preserve"> </w:t>
      </w:r>
      <w:r w:rsidR="00335E26" w:rsidRPr="006E123E">
        <w:t xml:space="preserve">In der Projektlaufzeit </w:t>
      </w:r>
      <w:r w:rsidR="00335E26" w:rsidRPr="000A4CA1">
        <w:t>erfolgt die vollständige Umsetzung der ausgewählten investiven Maßnahme einschließlich der etwaigen Vergabe und Ausführung notwendiger Aufträge Dritter.</w:t>
      </w:r>
    </w:p>
    <w:p w14:paraId="346030A2" w14:textId="77777777" w:rsidR="00335E26" w:rsidRDefault="00335E26" w:rsidP="00335E26"/>
    <w:p w14:paraId="69368885" w14:textId="77777777" w:rsidR="00335E26" w:rsidRPr="00C84F85" w:rsidRDefault="00335E26" w:rsidP="00335E26"/>
    <w:p w14:paraId="6C205611" w14:textId="77777777" w:rsidR="00335E26" w:rsidRDefault="00335E26" w:rsidP="00335E26">
      <w:pPr>
        <w:rPr>
          <w:b/>
          <w:color w:val="808080" w:themeColor="background1" w:themeShade="80"/>
        </w:rPr>
      </w:pPr>
      <w:r>
        <w:rPr>
          <w:color w:val="808080" w:themeColor="background1" w:themeShade="80"/>
        </w:rPr>
        <w:t xml:space="preserve">Der aktuelle Stand des Vorhabens ist im Vergleich zur Planung in Textform darzustellen. </w:t>
      </w:r>
      <w:r w:rsidRPr="00946E7B">
        <w:rPr>
          <w:b/>
          <w:color w:val="808080" w:themeColor="background1" w:themeShade="80"/>
        </w:rPr>
        <w:t>Die Darstellung soll</w:t>
      </w:r>
      <w:r>
        <w:rPr>
          <w:b/>
          <w:color w:val="808080" w:themeColor="background1" w:themeShade="80"/>
        </w:rPr>
        <w:t>te</w:t>
      </w:r>
      <w:r w:rsidRPr="00946E7B">
        <w:rPr>
          <w:b/>
          <w:color w:val="808080" w:themeColor="background1" w:themeShade="80"/>
        </w:rPr>
        <w:t xml:space="preserve"> der Gliederung der </w:t>
      </w:r>
      <w:r>
        <w:rPr>
          <w:b/>
          <w:color w:val="808080" w:themeColor="background1" w:themeShade="80"/>
        </w:rPr>
        <w:t xml:space="preserve">Arbeitspakete in der </w:t>
      </w:r>
      <w:r w:rsidRPr="00946E7B">
        <w:rPr>
          <w:b/>
          <w:color w:val="808080" w:themeColor="background1" w:themeShade="80"/>
        </w:rPr>
        <w:t>Vorhabenbeschreibung folgen.</w:t>
      </w:r>
    </w:p>
    <w:p w14:paraId="2BAD30F5" w14:textId="77777777" w:rsidR="00335E26" w:rsidRPr="00946E7B" w:rsidRDefault="00335E26" w:rsidP="00335E26">
      <w:pPr>
        <w:rPr>
          <w:b/>
          <w:color w:val="808080" w:themeColor="background1" w:themeShade="80"/>
        </w:rPr>
      </w:pPr>
    </w:p>
    <w:p w14:paraId="4CE56811" w14:textId="77777777" w:rsidR="00335E26" w:rsidRPr="006044B6" w:rsidRDefault="00335E26" w:rsidP="00335E26">
      <w:pPr>
        <w:rPr>
          <w:color w:val="808080" w:themeColor="background1" w:themeShade="80"/>
        </w:rPr>
      </w:pPr>
      <w:r>
        <w:rPr>
          <w:color w:val="808080" w:themeColor="background1" w:themeShade="80"/>
        </w:rPr>
        <w:t>Ein Abgleich mit der Meilensteinplanung ist im Anhang vorzunehmen</w:t>
      </w:r>
      <w:r w:rsidRPr="006044B6">
        <w:rPr>
          <w:color w:val="808080" w:themeColor="background1" w:themeShade="80"/>
        </w:rPr>
        <w:t>.</w:t>
      </w:r>
      <w:r>
        <w:rPr>
          <w:color w:val="808080" w:themeColor="background1" w:themeShade="80"/>
        </w:rPr>
        <w:t xml:space="preserve"> </w:t>
      </w:r>
    </w:p>
    <w:p w14:paraId="1ABDB998" w14:textId="6D38C3A9" w:rsidR="00335E26" w:rsidRDefault="00335E26" w:rsidP="00335E26">
      <w:pPr>
        <w:pStyle w:val="berschrift1"/>
        <w:numPr>
          <w:ilvl w:val="0"/>
          <w:numId w:val="0"/>
        </w:numPr>
        <w:ind w:left="432"/>
      </w:pPr>
    </w:p>
    <w:p w14:paraId="35B7098E" w14:textId="77777777" w:rsidR="00335E26" w:rsidRPr="00335E26" w:rsidRDefault="00335E26" w:rsidP="00335E26"/>
    <w:p w14:paraId="5D39FFCD" w14:textId="77777777" w:rsidR="00335E26" w:rsidRDefault="00335E26" w:rsidP="00335E26">
      <w:pPr>
        <w:pStyle w:val="berschrift1"/>
      </w:pPr>
      <w:r>
        <w:t>Arbeiten, die zu keiner Lösung geführt haben</w:t>
      </w:r>
    </w:p>
    <w:p w14:paraId="151740B4" w14:textId="77777777" w:rsidR="00335E26" w:rsidRDefault="00335E26" w:rsidP="00335E26">
      <w:pPr>
        <w:rPr>
          <w:color w:val="808080" w:themeColor="background1" w:themeShade="80"/>
        </w:rPr>
      </w:pPr>
      <w:r>
        <w:rPr>
          <w:color w:val="808080" w:themeColor="background1" w:themeShade="80"/>
        </w:rPr>
        <w:t>Hier kurz benennen, auch wenn dies bereits mit dem Fördergeber abgestimmt und in früheren Berichten thematisiert war.</w:t>
      </w:r>
    </w:p>
    <w:p w14:paraId="7A77E4A9" w14:textId="6BD8F4A8" w:rsidR="00335E26" w:rsidRDefault="00335E26" w:rsidP="00335E26"/>
    <w:p w14:paraId="7D2ECBE9" w14:textId="77777777" w:rsidR="00335E26" w:rsidRDefault="00335E26" w:rsidP="00335E26"/>
    <w:p w14:paraId="78E99634" w14:textId="77777777" w:rsidR="00335E26" w:rsidRPr="00335E26" w:rsidRDefault="00335E26" w:rsidP="00335E26"/>
    <w:p w14:paraId="7E9DE572" w14:textId="216E2CE9" w:rsidR="00250F40" w:rsidRPr="00250F40" w:rsidRDefault="00EB383A" w:rsidP="00250F40">
      <w:pPr>
        <w:pStyle w:val="berschrift1"/>
      </w:pPr>
      <w:r>
        <w:t>Verstetigung der Vorhabenergebnisse</w:t>
      </w:r>
    </w:p>
    <w:p w14:paraId="2770436F" w14:textId="324D33D3" w:rsidR="00092905" w:rsidRDefault="00092905" w:rsidP="00EB383A"/>
    <w:p w14:paraId="40E0EF53" w14:textId="03B06292" w:rsidR="000A4CA1" w:rsidRDefault="00DD5D9E" w:rsidP="006E123E">
      <w:pPr>
        <w:shd w:val="clear" w:color="auto" w:fill="D9D9D9" w:themeFill="background1" w:themeFillShade="D9"/>
      </w:pPr>
      <w:r>
        <w:rPr>
          <w:b/>
        </w:rPr>
        <w:t>Entsprechend der</w:t>
      </w:r>
      <w:r w:rsidRPr="00092905">
        <w:rPr>
          <w:b/>
        </w:rPr>
        <w:t xml:space="preserve"> </w:t>
      </w:r>
      <w:r>
        <w:rPr>
          <w:b/>
        </w:rPr>
        <w:t>Bewilligung war geplant</w:t>
      </w:r>
      <w:r>
        <w:t xml:space="preserve">: </w:t>
      </w:r>
      <w:r w:rsidR="000A4CA1" w:rsidRPr="000A4CA1">
        <w:t>Die erfolgreiche Umsetzung des Vorhabens führt zu einer erhöhten Anpassungsfähigkeit der Kommune an die Folgen des Klimawandels auch in den Jahren nach dem Ende des Vorhabens und stärkt somit langfristig die Anpassungsfähigkeit der Kommune an die Folgen des Klimawandels. Das Vorhaben ist durch seinen direkten Beitrag zur Erhöhung der Anpassungsfähigkeit der Kommune anhand der geplanten Impulse zur Klimawandelanpassung sowie der Vorbildfunktion sehr gut geeignet, um die Ziele der Bundesregierung bei der Erhöhung der Anpassungsfähigkeit an den Klimawandel in Kommunen, zu erreichen.</w:t>
      </w:r>
    </w:p>
    <w:p w14:paraId="16F34785" w14:textId="4F30DF1A" w:rsidR="00894BFB" w:rsidRPr="006044B6" w:rsidRDefault="00894BFB" w:rsidP="00EB383A">
      <w:pPr>
        <w:rPr>
          <w:color w:val="808080" w:themeColor="background1" w:themeShade="80"/>
        </w:rPr>
      </w:pPr>
    </w:p>
    <w:p w14:paraId="78E1BCA0" w14:textId="218EC7A2" w:rsidR="00EB383A" w:rsidRDefault="00DF6B16" w:rsidP="00EB383A">
      <w:pPr>
        <w:rPr>
          <w:color w:val="808080" w:themeColor="background1" w:themeShade="80"/>
        </w:rPr>
      </w:pPr>
      <w:r w:rsidRPr="00DF6B16">
        <w:rPr>
          <w:b/>
          <w:color w:val="808080" w:themeColor="background1" w:themeShade="80"/>
        </w:rPr>
        <w:t xml:space="preserve">Bitte erläutern Sie </w:t>
      </w:r>
      <w:r w:rsidR="00E55F6D">
        <w:rPr>
          <w:b/>
          <w:color w:val="808080" w:themeColor="background1" w:themeShade="80"/>
        </w:rPr>
        <w:t>die Ergebnisse Ihres Projektes in diesem Zusammenhang:</w:t>
      </w:r>
      <w:r w:rsidRPr="00DF6B16">
        <w:rPr>
          <w:color w:val="808080" w:themeColor="background1" w:themeShade="80"/>
        </w:rPr>
        <w:t xml:space="preserve"> Welche Verstetigungsmöglichkeiten wurden realisiert? Es ist auf das Verstetigungskonzept in der Vorhabenbeschreibung Bezug zu nehmen. (Wie wird die Wirkung nach dem Ende des </w:t>
      </w:r>
      <w:r w:rsidRPr="00DF6B16">
        <w:rPr>
          <w:color w:val="808080" w:themeColor="background1" w:themeShade="80"/>
        </w:rPr>
        <w:lastRenderedPageBreak/>
        <w:t>Vorhabens fortdauern? Gibt es hier Änderungen gegenüber der Planung? Wie wurde auf aufgetretene Hemmnisse reagiert, um eine Verstetigung dennoch zu erreichen?)</w:t>
      </w:r>
    </w:p>
    <w:p w14:paraId="15743F20" w14:textId="55EFDF8C" w:rsidR="00DF6B16" w:rsidRDefault="00DF6B16" w:rsidP="00EB383A">
      <w:pPr>
        <w:rPr>
          <w:color w:val="808080" w:themeColor="background1" w:themeShade="80"/>
        </w:rPr>
      </w:pPr>
    </w:p>
    <w:p w14:paraId="6E5FD633" w14:textId="6D174C3A" w:rsidR="00DF6B16" w:rsidRDefault="00DF6B16" w:rsidP="00EB383A">
      <w:pPr>
        <w:rPr>
          <w:color w:val="808080" w:themeColor="background1" w:themeShade="80"/>
        </w:rPr>
      </w:pPr>
    </w:p>
    <w:p w14:paraId="15AAB513" w14:textId="77777777" w:rsidR="00092905" w:rsidRPr="00776B0D" w:rsidRDefault="00092905" w:rsidP="00EB383A"/>
    <w:p w14:paraId="070E4E59" w14:textId="64D85919" w:rsidR="00EB383A" w:rsidRDefault="001873FF" w:rsidP="00EB383A">
      <w:pPr>
        <w:pStyle w:val="berschrift2"/>
      </w:pPr>
      <w:r>
        <w:t>E</w:t>
      </w:r>
      <w:r w:rsidR="00EB383A" w:rsidRPr="00776B0D">
        <w:t>rkennbare Verwertungsmöglichkeiten</w:t>
      </w:r>
      <w:r w:rsidR="00EB383A">
        <w:t xml:space="preserve"> der Vorhabenergebnisse (bspw. im Rahmen von Veröffentlichungen)</w:t>
      </w:r>
    </w:p>
    <w:p w14:paraId="4AE06880" w14:textId="77777777" w:rsidR="00EB383A" w:rsidRPr="00EB383A" w:rsidRDefault="00EB383A" w:rsidP="00EB383A"/>
    <w:p w14:paraId="1E15CADF" w14:textId="5A46F7FA" w:rsidR="00EB383A" w:rsidRDefault="00EB383A" w:rsidP="00EB383A">
      <w:pPr>
        <w:rPr>
          <w:color w:val="808080" w:themeColor="background1" w:themeShade="80"/>
        </w:rPr>
      </w:pPr>
      <w:r>
        <w:rPr>
          <w:color w:val="808080" w:themeColor="background1" w:themeShade="80"/>
        </w:rPr>
        <w:t>Sofern Nutzungsrechte verwertbar sind bspw. im Rahmen von Lizenzen oder Patenten, ist dies hier zu benennen.</w:t>
      </w:r>
    </w:p>
    <w:p w14:paraId="6FA406DD" w14:textId="62C6F4A9" w:rsidR="00092905" w:rsidRDefault="00092905" w:rsidP="00EB383A">
      <w:pPr>
        <w:rPr>
          <w:color w:val="808080" w:themeColor="background1" w:themeShade="80"/>
        </w:rPr>
      </w:pPr>
    </w:p>
    <w:p w14:paraId="05A4ED1C" w14:textId="670A1E8A" w:rsidR="00092905" w:rsidRDefault="00092905" w:rsidP="00EB383A">
      <w:pPr>
        <w:rPr>
          <w:color w:val="808080" w:themeColor="background1" w:themeShade="80"/>
        </w:rPr>
      </w:pPr>
    </w:p>
    <w:p w14:paraId="0A428AD3" w14:textId="77777777" w:rsidR="00DF6B16" w:rsidRPr="00EB383A" w:rsidRDefault="00DF6B16" w:rsidP="00EB383A">
      <w:pPr>
        <w:rPr>
          <w:color w:val="808080" w:themeColor="background1" w:themeShade="80"/>
        </w:rPr>
      </w:pPr>
    </w:p>
    <w:p w14:paraId="451494B8" w14:textId="77777777" w:rsidR="00EB383A" w:rsidRDefault="00EB383A" w:rsidP="00EB383A">
      <w:pPr>
        <w:pStyle w:val="berschrift2"/>
      </w:pPr>
      <w:r>
        <w:t xml:space="preserve">Wirtschaftliche Erfolgsaussichten nach Projektende (mit Zeithorizont)  </w:t>
      </w:r>
    </w:p>
    <w:p w14:paraId="419A2A2A" w14:textId="77777777" w:rsidR="00EB383A" w:rsidRDefault="00EB383A" w:rsidP="00EB383A"/>
    <w:p w14:paraId="5250667F" w14:textId="77777777" w:rsidR="00EB383A" w:rsidRDefault="00EB383A" w:rsidP="00EB383A">
      <w:pPr>
        <w:rPr>
          <w:color w:val="808080" w:themeColor="background1" w:themeShade="80"/>
        </w:rPr>
      </w:pPr>
      <w:r w:rsidRPr="00776B0D">
        <w:rPr>
          <w:color w:val="808080" w:themeColor="background1" w:themeShade="80"/>
        </w:rPr>
        <w:t>Die wirtschaftlichen Möglichkeiten für die Fortführung sind darzustellen, im Vergleich zur Planung.</w:t>
      </w:r>
    </w:p>
    <w:p w14:paraId="7178FCC9" w14:textId="6DB79284" w:rsidR="00D833B5" w:rsidRDefault="00D833B5" w:rsidP="00EB383A">
      <w:pPr>
        <w:rPr>
          <w:color w:val="808080" w:themeColor="background1" w:themeShade="80"/>
        </w:rPr>
      </w:pPr>
    </w:p>
    <w:p w14:paraId="367CBB3A" w14:textId="77777777" w:rsidR="00DF6B16" w:rsidRDefault="00DF6B16" w:rsidP="00EB383A">
      <w:pPr>
        <w:rPr>
          <w:color w:val="808080" w:themeColor="background1" w:themeShade="80"/>
        </w:rPr>
      </w:pPr>
    </w:p>
    <w:p w14:paraId="5E38EA4F" w14:textId="7EBE9203" w:rsidR="00092905" w:rsidRDefault="00092905" w:rsidP="00EB383A">
      <w:pPr>
        <w:rPr>
          <w:color w:val="808080" w:themeColor="background1" w:themeShade="80"/>
        </w:rPr>
      </w:pPr>
    </w:p>
    <w:p w14:paraId="6FF46B3B" w14:textId="77777777" w:rsidR="00092905" w:rsidRDefault="00092905" w:rsidP="00EB383A">
      <w:pPr>
        <w:rPr>
          <w:color w:val="808080" w:themeColor="background1" w:themeShade="80"/>
        </w:rPr>
      </w:pPr>
    </w:p>
    <w:p w14:paraId="4986A561" w14:textId="77777777" w:rsidR="00EB383A" w:rsidRDefault="00EB383A" w:rsidP="00EB383A">
      <w:pPr>
        <w:pStyle w:val="berschrift2"/>
      </w:pPr>
      <w:r>
        <w:t>Wissenschaftliche und/oder technische Erfolgsaussichten nach Projektende (mit Zeithorizont)</w:t>
      </w:r>
    </w:p>
    <w:p w14:paraId="4D83458A" w14:textId="77777777" w:rsidR="00EB383A" w:rsidRPr="00D83F89" w:rsidRDefault="00EB383A" w:rsidP="00EB383A"/>
    <w:p w14:paraId="400FAE07" w14:textId="1C3C4212" w:rsidR="00EB383A" w:rsidRDefault="00EB383A" w:rsidP="00EB383A">
      <w:pPr>
        <w:rPr>
          <w:color w:val="808080" w:themeColor="background1" w:themeShade="80"/>
        </w:rPr>
      </w:pPr>
      <w:r>
        <w:rPr>
          <w:color w:val="808080" w:themeColor="background1" w:themeShade="80"/>
        </w:rPr>
        <w:t xml:space="preserve">Es ist </w:t>
      </w:r>
      <w:r w:rsidRPr="00D83F89">
        <w:rPr>
          <w:color w:val="808080" w:themeColor="background1" w:themeShade="80"/>
        </w:rPr>
        <w:t xml:space="preserve">u.a. </w:t>
      </w:r>
      <w:r>
        <w:rPr>
          <w:color w:val="808080" w:themeColor="background1" w:themeShade="80"/>
        </w:rPr>
        <w:t xml:space="preserve">zu beschreiben, </w:t>
      </w:r>
      <w:r w:rsidRPr="00D83F89">
        <w:rPr>
          <w:color w:val="808080" w:themeColor="background1" w:themeShade="80"/>
        </w:rPr>
        <w:t>wie die geplanten Ergebnisse in anderer Weise (z.B. für weitere öffentliche Aufgaben, Netzwerke, die (Fach-)</w:t>
      </w:r>
      <w:r w:rsidR="00DD5D9E">
        <w:rPr>
          <w:color w:val="808080" w:themeColor="background1" w:themeShade="80"/>
        </w:rPr>
        <w:t xml:space="preserve"> </w:t>
      </w:r>
      <w:r w:rsidRPr="00D83F89">
        <w:rPr>
          <w:color w:val="808080" w:themeColor="background1" w:themeShade="80"/>
        </w:rPr>
        <w:t>Öffentlichkeit etc.) genutzt werden können. Dabei ist auch eine etwaige Zusammenarbeit mit anderen Einrichtungen, Firmen, Netzwerken, Forschungsstellen u.</w:t>
      </w:r>
      <w:r w:rsidR="00DD5D9E">
        <w:rPr>
          <w:color w:val="808080" w:themeColor="background1" w:themeShade="80"/>
        </w:rPr>
        <w:t xml:space="preserve"> </w:t>
      </w:r>
      <w:r w:rsidRPr="00D83F89">
        <w:rPr>
          <w:color w:val="808080" w:themeColor="background1" w:themeShade="80"/>
        </w:rPr>
        <w:t>a. einzubeziehen.</w:t>
      </w:r>
    </w:p>
    <w:p w14:paraId="3EE8A362" w14:textId="704CC254" w:rsidR="00894BFB" w:rsidRDefault="00894BFB" w:rsidP="00EB383A">
      <w:pPr>
        <w:rPr>
          <w:color w:val="808080" w:themeColor="background1" w:themeShade="80"/>
        </w:rPr>
      </w:pPr>
    </w:p>
    <w:p w14:paraId="4BC7FC1D" w14:textId="3F7DA438" w:rsidR="00092905" w:rsidRDefault="00092905" w:rsidP="00EB383A">
      <w:pPr>
        <w:rPr>
          <w:color w:val="808080" w:themeColor="background1" w:themeShade="80"/>
        </w:rPr>
      </w:pPr>
    </w:p>
    <w:p w14:paraId="5211DA5A" w14:textId="77777777" w:rsidR="00DF6B16" w:rsidRDefault="00DF6B16" w:rsidP="00EB383A">
      <w:pPr>
        <w:rPr>
          <w:color w:val="808080" w:themeColor="background1" w:themeShade="80"/>
        </w:rPr>
      </w:pPr>
    </w:p>
    <w:p w14:paraId="349415CA" w14:textId="46365826" w:rsidR="00D833B5" w:rsidRPr="00D833B5" w:rsidRDefault="00EB383A" w:rsidP="00D833B5">
      <w:pPr>
        <w:pStyle w:val="berschrift2"/>
      </w:pPr>
      <w:r>
        <w:t xml:space="preserve">Wissenschaftliche und wirtschaftliche Anschlussfähigkeit </w:t>
      </w:r>
    </w:p>
    <w:p w14:paraId="2C46DFC0" w14:textId="77777777" w:rsidR="00EB383A" w:rsidRDefault="00EB383A" w:rsidP="00EB383A">
      <w:pPr>
        <w:rPr>
          <w:color w:val="808080" w:themeColor="background1" w:themeShade="80"/>
        </w:rPr>
      </w:pPr>
      <w:r w:rsidRPr="00D83F89">
        <w:rPr>
          <w:color w:val="808080" w:themeColor="background1" w:themeShade="80"/>
        </w:rPr>
        <w:t xml:space="preserve">Die Anschlussfähigkeit für eine mögliche notwendige nächste Phase bzw. die nächsten innovatorischen Schritte zur erfolgreichen Umsetzung der Ergebnisse ist zu beschreiben. </w:t>
      </w:r>
      <w:r>
        <w:rPr>
          <w:color w:val="808080" w:themeColor="background1" w:themeShade="80"/>
        </w:rPr>
        <w:t>Etwaige</w:t>
      </w:r>
      <w:r w:rsidRPr="00D83F89">
        <w:rPr>
          <w:color w:val="808080" w:themeColor="background1" w:themeShade="80"/>
        </w:rPr>
        <w:t xml:space="preserve"> </w:t>
      </w:r>
      <w:r>
        <w:rPr>
          <w:color w:val="808080" w:themeColor="background1" w:themeShade="80"/>
        </w:rPr>
        <w:t>anschließende Fördermöglichkeiten</w:t>
      </w:r>
      <w:r w:rsidRPr="00D83F89">
        <w:rPr>
          <w:color w:val="808080" w:themeColor="background1" w:themeShade="80"/>
        </w:rPr>
        <w:t xml:space="preserve"> sind zu benennen.</w:t>
      </w:r>
    </w:p>
    <w:p w14:paraId="36029E78" w14:textId="0070C4F0" w:rsidR="00EB383A" w:rsidRDefault="00EB383A" w:rsidP="00EB383A">
      <w:pPr>
        <w:rPr>
          <w:color w:val="808080" w:themeColor="background1" w:themeShade="80"/>
        </w:rPr>
      </w:pPr>
    </w:p>
    <w:p w14:paraId="013FD3E1" w14:textId="71F100CA" w:rsidR="00894BFB" w:rsidRDefault="00894BFB" w:rsidP="00EB383A">
      <w:pPr>
        <w:rPr>
          <w:color w:val="808080" w:themeColor="background1" w:themeShade="80"/>
        </w:rPr>
      </w:pPr>
    </w:p>
    <w:p w14:paraId="45B82C09" w14:textId="77777777" w:rsidR="00DF6B16" w:rsidRDefault="00DF6B16" w:rsidP="00EB383A">
      <w:pPr>
        <w:rPr>
          <w:color w:val="808080" w:themeColor="background1" w:themeShade="80"/>
        </w:rPr>
      </w:pPr>
    </w:p>
    <w:p w14:paraId="51201191" w14:textId="77777777" w:rsidR="00335E26" w:rsidRDefault="00335E26" w:rsidP="00335E26">
      <w:pPr>
        <w:pStyle w:val="berschrift1"/>
        <w:ind w:left="431" w:hanging="431"/>
      </w:pPr>
      <w:r>
        <w:t xml:space="preserve">Link zum Eintrag des Vorhabens in der </w:t>
      </w:r>
      <w:r w:rsidRPr="00954272">
        <w:rPr>
          <w:szCs w:val="22"/>
        </w:rPr>
        <w:t>„</w:t>
      </w:r>
      <w:proofErr w:type="spellStart"/>
      <w:r w:rsidRPr="00954272">
        <w:rPr>
          <w:szCs w:val="22"/>
        </w:rPr>
        <w:t>KomPass</w:t>
      </w:r>
      <w:proofErr w:type="spellEnd"/>
      <w:r w:rsidRPr="00954272">
        <w:rPr>
          <w:szCs w:val="22"/>
        </w:rPr>
        <w:t xml:space="preserve"> Tatenbank</w:t>
      </w:r>
      <w:r>
        <w:rPr>
          <w:szCs w:val="22"/>
        </w:rPr>
        <w:t>“</w:t>
      </w:r>
    </w:p>
    <w:p w14:paraId="564ED1EC" w14:textId="77777777" w:rsidR="00335E26" w:rsidRDefault="00335E26" w:rsidP="00335E26">
      <w:pPr>
        <w:shd w:val="clear" w:color="auto" w:fill="D9D9D9" w:themeFill="background1" w:themeFillShade="D9"/>
      </w:pPr>
      <w:r w:rsidRPr="00092905">
        <w:rPr>
          <w:b/>
        </w:rPr>
        <w:t xml:space="preserve">Laut </w:t>
      </w:r>
      <w:r>
        <w:rPr>
          <w:b/>
        </w:rPr>
        <w:t xml:space="preserve">der weiteren Nebenbestimmungen: </w:t>
      </w:r>
      <w:r w:rsidRPr="0052678B">
        <w:rPr>
          <w:rFonts w:cs="Arial"/>
        </w:rPr>
        <w:t>Das Vorhaben ist</w:t>
      </w:r>
      <w:r>
        <w:rPr>
          <w:rFonts w:cs="Arial"/>
        </w:rPr>
        <w:t xml:space="preserve"> mit Abschluss in die</w:t>
      </w:r>
      <w:r w:rsidRPr="00954272">
        <w:rPr>
          <w:rFonts w:cs="Arial"/>
        </w:rPr>
        <w:t xml:space="preserve"> „</w:t>
      </w:r>
      <w:proofErr w:type="spellStart"/>
      <w:r w:rsidRPr="00954272">
        <w:rPr>
          <w:rFonts w:cs="Arial"/>
        </w:rPr>
        <w:t>KomPass</w:t>
      </w:r>
      <w:proofErr w:type="spellEnd"/>
      <w:r w:rsidRPr="00954272">
        <w:rPr>
          <w:rFonts w:cs="Arial"/>
        </w:rPr>
        <w:t xml:space="preserve"> Tatenbank - Datenbank für Maßnahmen zur Anpassung an den Klimawandel“ des Umweltbundesamtes (</w:t>
      </w:r>
      <w:hyperlink r:id="rId14" w:history="1">
        <w:r w:rsidRPr="006B1521">
          <w:rPr>
            <w:rStyle w:val="Hyperlink"/>
            <w:rFonts w:cs="Arial"/>
          </w:rPr>
          <w:t>https://www.umweltbundesamt.de/themen/klima-energie/klimafolgen-anpassung/anpassung-an-den-klimawandel/werkzeuge-der-anpassung/tatenbank/neue-tatenbankmassnahme</w:t>
        </w:r>
      </w:hyperlink>
      <w:r w:rsidRPr="00954272">
        <w:rPr>
          <w:rFonts w:cs="Arial"/>
        </w:rPr>
        <w:t>)</w:t>
      </w:r>
      <w:r>
        <w:rPr>
          <w:rFonts w:cs="Arial"/>
        </w:rPr>
        <w:t xml:space="preserve"> einzutragen. </w:t>
      </w:r>
    </w:p>
    <w:p w14:paraId="28D83A4E" w14:textId="77777777" w:rsidR="00335E26" w:rsidRDefault="00335E26" w:rsidP="00335E26">
      <w:pPr>
        <w:ind w:left="431"/>
        <w:rPr>
          <w:rFonts w:cs="Arial"/>
        </w:rPr>
      </w:pPr>
    </w:p>
    <w:p w14:paraId="76E57F3E" w14:textId="77777777" w:rsidR="00335E26" w:rsidRDefault="00335E26" w:rsidP="00335E26">
      <w:pPr>
        <w:ind w:left="431"/>
        <w:rPr>
          <w:color w:val="808080" w:themeColor="background1" w:themeShade="80"/>
        </w:rPr>
        <w:sectPr w:rsidR="00335E26" w:rsidSect="00335E26">
          <w:headerReference w:type="default" r:id="rId15"/>
          <w:headerReference w:type="first" r:id="rId16"/>
          <w:pgSz w:w="11906" w:h="16838" w:code="9"/>
          <w:pgMar w:top="1134" w:right="1871" w:bottom="1134" w:left="1134" w:header="709" w:footer="295" w:gutter="0"/>
          <w:cols w:space="708"/>
          <w:docGrid w:linePitch="360"/>
        </w:sectPr>
      </w:pPr>
      <w:r w:rsidRPr="00207CCE">
        <w:rPr>
          <w:color w:val="808080" w:themeColor="background1" w:themeShade="80"/>
        </w:rPr>
        <w:t xml:space="preserve">Der Link zum Eintrag in die </w:t>
      </w:r>
      <w:proofErr w:type="spellStart"/>
      <w:r w:rsidRPr="00207CCE">
        <w:rPr>
          <w:color w:val="808080" w:themeColor="background1" w:themeShade="80"/>
        </w:rPr>
        <w:t>KomPass</w:t>
      </w:r>
      <w:proofErr w:type="spellEnd"/>
      <w:r w:rsidRPr="00207CCE">
        <w:rPr>
          <w:color w:val="808080" w:themeColor="background1" w:themeShade="80"/>
        </w:rPr>
        <w:t xml:space="preserve"> Tatenbank ist einzufügen. </w:t>
      </w:r>
      <w:r w:rsidRPr="0052678B">
        <w:rPr>
          <w:color w:val="808080" w:themeColor="background1" w:themeShade="80"/>
        </w:rPr>
        <w:t>Sofern die Veröffentlichung</w:t>
      </w:r>
      <w:r>
        <w:rPr>
          <w:color w:val="808080" w:themeColor="background1" w:themeShade="80"/>
        </w:rPr>
        <w:t xml:space="preserve"> des Vorhabens auf der </w:t>
      </w:r>
      <w:proofErr w:type="spellStart"/>
      <w:r>
        <w:rPr>
          <w:color w:val="808080" w:themeColor="background1" w:themeShade="80"/>
        </w:rPr>
        <w:t>KomPass</w:t>
      </w:r>
      <w:proofErr w:type="spellEnd"/>
      <w:r>
        <w:rPr>
          <w:color w:val="808080" w:themeColor="background1" w:themeShade="80"/>
        </w:rPr>
        <w:t xml:space="preserve"> Tatenbank noch nicht erfolgt ist, ist die E-Mail mit der Eingangsbestätigung des Eintrags bei der </w:t>
      </w:r>
      <w:proofErr w:type="spellStart"/>
      <w:r>
        <w:rPr>
          <w:color w:val="808080" w:themeColor="background1" w:themeShade="80"/>
        </w:rPr>
        <w:t>KomPass</w:t>
      </w:r>
      <w:proofErr w:type="spellEnd"/>
      <w:r>
        <w:rPr>
          <w:color w:val="808080" w:themeColor="background1" w:themeShade="80"/>
        </w:rPr>
        <w:t xml:space="preserve"> Tatenbank vorzulegen. </w:t>
      </w:r>
    </w:p>
    <w:p w14:paraId="0A418793" w14:textId="76DBB50C" w:rsidR="00335E26" w:rsidRDefault="00335E26" w:rsidP="00335E26">
      <w:pPr>
        <w:ind w:left="431"/>
        <w:rPr>
          <w:color w:val="808080" w:themeColor="background1" w:themeShade="80"/>
        </w:rPr>
      </w:pPr>
    </w:p>
    <w:p w14:paraId="2EDCADF9" w14:textId="77777777" w:rsidR="00335E26" w:rsidRPr="0052678B" w:rsidRDefault="00335E26" w:rsidP="00335E26">
      <w:pPr>
        <w:ind w:left="431"/>
        <w:rPr>
          <w:color w:val="808080" w:themeColor="background1" w:themeShade="80"/>
        </w:rPr>
      </w:pPr>
    </w:p>
    <w:tbl>
      <w:tblPr>
        <w:tblStyle w:val="Tabellenraster"/>
        <w:tblW w:w="14596" w:type="dxa"/>
        <w:tblLook w:val="04A0" w:firstRow="1" w:lastRow="0" w:firstColumn="1" w:lastColumn="0" w:noHBand="0" w:noVBand="1"/>
      </w:tblPr>
      <w:tblGrid>
        <w:gridCol w:w="2115"/>
        <w:gridCol w:w="4259"/>
        <w:gridCol w:w="1843"/>
        <w:gridCol w:w="2410"/>
        <w:gridCol w:w="3969"/>
      </w:tblGrid>
      <w:tr w:rsidR="000C3400" w14:paraId="7FBC723A" w14:textId="77777777" w:rsidTr="000C3400">
        <w:trPr>
          <w:tblHeader/>
        </w:trPr>
        <w:tc>
          <w:tcPr>
            <w:tcW w:w="2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635BEA" w14:textId="77777777" w:rsidR="000C3400" w:rsidRDefault="000C3400">
            <w:r>
              <w:t>AP Nr. und Name</w:t>
            </w:r>
          </w:p>
        </w:tc>
        <w:tc>
          <w:tcPr>
            <w:tcW w:w="4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C9E59D" w14:textId="77777777" w:rsidR="000C3400" w:rsidRDefault="000C3400">
            <w:r>
              <w:t>Meilenstein Nr. und Name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AAE6D" w14:textId="77777777" w:rsidR="000C3400" w:rsidRDefault="000C3400">
            <w:r>
              <w:t>fälliges Datum</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23EC6" w14:textId="77777777" w:rsidR="000C3400" w:rsidRDefault="000C3400">
            <w:r>
              <w:t>neu geplantes Datum/ Ist Datum</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F0E18" w14:textId="77777777" w:rsidR="000C3400" w:rsidRDefault="000C3400">
            <w:r>
              <w:t>Erläuterung (insb. bei Abweichungen)</w:t>
            </w:r>
          </w:p>
        </w:tc>
      </w:tr>
      <w:tr w:rsidR="000C3400" w14:paraId="77A03062" w14:textId="77777777" w:rsidTr="000C3400">
        <w:tc>
          <w:tcPr>
            <w:tcW w:w="2115" w:type="dxa"/>
            <w:tcBorders>
              <w:top w:val="single" w:sz="4" w:space="0" w:color="auto"/>
              <w:left w:val="single" w:sz="4" w:space="0" w:color="auto"/>
              <w:bottom w:val="single" w:sz="4" w:space="0" w:color="auto"/>
              <w:right w:val="single" w:sz="4" w:space="0" w:color="auto"/>
            </w:tcBorders>
            <w:hideMark/>
          </w:tcPr>
          <w:p w14:paraId="7B770E28" w14:textId="77777777" w:rsidR="000C3400" w:rsidRDefault="000C3400">
            <w:pPr>
              <w:rPr>
                <w:color w:val="808080" w:themeColor="background1" w:themeShade="80"/>
                <w:sz w:val="20"/>
                <w:szCs w:val="20"/>
              </w:rPr>
            </w:pPr>
            <w:r>
              <w:rPr>
                <w:color w:val="808080" w:themeColor="background1" w:themeShade="80"/>
                <w:sz w:val="20"/>
                <w:szCs w:val="20"/>
              </w:rPr>
              <w:t>1 Bestandsaufnahme</w:t>
            </w:r>
          </w:p>
        </w:tc>
        <w:tc>
          <w:tcPr>
            <w:tcW w:w="4259" w:type="dxa"/>
            <w:tcBorders>
              <w:top w:val="single" w:sz="4" w:space="0" w:color="auto"/>
              <w:left w:val="single" w:sz="4" w:space="0" w:color="auto"/>
              <w:bottom w:val="single" w:sz="4" w:space="0" w:color="auto"/>
              <w:right w:val="single" w:sz="4" w:space="0" w:color="auto"/>
            </w:tcBorders>
            <w:hideMark/>
          </w:tcPr>
          <w:p w14:paraId="216714BC" w14:textId="77777777" w:rsidR="000C3400" w:rsidRDefault="000C3400">
            <w:pPr>
              <w:rPr>
                <w:color w:val="808080" w:themeColor="background1" w:themeShade="80"/>
                <w:sz w:val="20"/>
                <w:szCs w:val="20"/>
              </w:rPr>
            </w:pPr>
            <w:r>
              <w:rPr>
                <w:color w:val="808080" w:themeColor="background1" w:themeShade="80"/>
                <w:sz w:val="20"/>
                <w:szCs w:val="20"/>
              </w:rPr>
              <w:t>1.1.</w:t>
            </w:r>
            <w:r>
              <w:rPr>
                <w:color w:val="808080" w:themeColor="background1" w:themeShade="80"/>
                <w:sz w:val="20"/>
                <w:szCs w:val="20"/>
              </w:rPr>
              <w:tab/>
              <w:t>Recherche, Erhebung…</w:t>
            </w:r>
          </w:p>
        </w:tc>
        <w:tc>
          <w:tcPr>
            <w:tcW w:w="1843" w:type="dxa"/>
            <w:tcBorders>
              <w:top w:val="single" w:sz="4" w:space="0" w:color="auto"/>
              <w:left w:val="single" w:sz="4" w:space="0" w:color="auto"/>
              <w:bottom w:val="single" w:sz="4" w:space="0" w:color="auto"/>
              <w:right w:val="single" w:sz="4" w:space="0" w:color="auto"/>
            </w:tcBorders>
            <w:hideMark/>
          </w:tcPr>
          <w:p w14:paraId="0A93420C" w14:textId="77777777" w:rsidR="000C3400" w:rsidRDefault="000C3400">
            <w:pPr>
              <w:rPr>
                <w:color w:val="808080" w:themeColor="background1" w:themeShade="80"/>
                <w:sz w:val="20"/>
                <w:szCs w:val="20"/>
              </w:rPr>
            </w:pPr>
            <w:r>
              <w:rPr>
                <w:color w:val="808080" w:themeColor="background1" w:themeShade="80"/>
                <w:sz w:val="20"/>
                <w:szCs w:val="20"/>
              </w:rPr>
              <w:t>31.10.2020</w:t>
            </w:r>
          </w:p>
        </w:tc>
        <w:tc>
          <w:tcPr>
            <w:tcW w:w="2410" w:type="dxa"/>
            <w:tcBorders>
              <w:top w:val="single" w:sz="4" w:space="0" w:color="auto"/>
              <w:left w:val="single" w:sz="4" w:space="0" w:color="auto"/>
              <w:bottom w:val="single" w:sz="4" w:space="0" w:color="auto"/>
              <w:right w:val="single" w:sz="4" w:space="0" w:color="auto"/>
            </w:tcBorders>
            <w:hideMark/>
          </w:tcPr>
          <w:p w14:paraId="4E59805A" w14:textId="77777777" w:rsidR="000C3400" w:rsidRDefault="000C3400">
            <w:pPr>
              <w:rPr>
                <w:color w:val="808080" w:themeColor="background1" w:themeShade="80"/>
                <w:sz w:val="20"/>
                <w:szCs w:val="20"/>
              </w:rPr>
            </w:pPr>
            <w:r>
              <w:rPr>
                <w:color w:val="808080" w:themeColor="background1" w:themeShade="80"/>
                <w:sz w:val="20"/>
                <w:szCs w:val="20"/>
              </w:rPr>
              <w:t>31.04.2021</w:t>
            </w:r>
          </w:p>
        </w:tc>
        <w:tc>
          <w:tcPr>
            <w:tcW w:w="3969" w:type="dxa"/>
            <w:tcBorders>
              <w:top w:val="single" w:sz="4" w:space="0" w:color="auto"/>
              <w:left w:val="single" w:sz="4" w:space="0" w:color="auto"/>
              <w:bottom w:val="single" w:sz="4" w:space="0" w:color="auto"/>
              <w:right w:val="single" w:sz="4" w:space="0" w:color="auto"/>
            </w:tcBorders>
            <w:hideMark/>
          </w:tcPr>
          <w:p w14:paraId="5A9DED29" w14:textId="77777777" w:rsidR="000C3400" w:rsidRDefault="000C3400">
            <w:pPr>
              <w:rPr>
                <w:color w:val="808080" w:themeColor="background1" w:themeShade="80"/>
                <w:sz w:val="20"/>
                <w:szCs w:val="20"/>
              </w:rPr>
            </w:pPr>
            <w:r>
              <w:rPr>
                <w:color w:val="808080" w:themeColor="background1" w:themeShade="80"/>
                <w:sz w:val="20"/>
                <w:szCs w:val="20"/>
              </w:rPr>
              <w:t xml:space="preserve">Wegen Krankheit des/der KAM verzögert um </w:t>
            </w:r>
            <w:proofErr w:type="spellStart"/>
            <w:r>
              <w:rPr>
                <w:color w:val="808080" w:themeColor="background1" w:themeShade="80"/>
                <w:sz w:val="20"/>
                <w:szCs w:val="20"/>
              </w:rPr>
              <w:t>xy</w:t>
            </w:r>
            <w:proofErr w:type="spellEnd"/>
            <w:r>
              <w:rPr>
                <w:color w:val="808080" w:themeColor="background1" w:themeShade="80"/>
                <w:sz w:val="20"/>
                <w:szCs w:val="20"/>
              </w:rPr>
              <w:t xml:space="preserve"> Monate.</w:t>
            </w:r>
          </w:p>
        </w:tc>
      </w:tr>
      <w:tr w:rsidR="000C3400" w14:paraId="46B5E3CA" w14:textId="77777777" w:rsidTr="000C3400">
        <w:tc>
          <w:tcPr>
            <w:tcW w:w="2115" w:type="dxa"/>
            <w:tcBorders>
              <w:top w:val="single" w:sz="4" w:space="0" w:color="auto"/>
              <w:left w:val="single" w:sz="4" w:space="0" w:color="auto"/>
              <w:bottom w:val="single" w:sz="4" w:space="0" w:color="auto"/>
              <w:right w:val="single" w:sz="4" w:space="0" w:color="auto"/>
            </w:tcBorders>
            <w:hideMark/>
          </w:tcPr>
          <w:p w14:paraId="576D0E6B" w14:textId="77777777" w:rsidR="000C3400" w:rsidRDefault="000C3400">
            <w:pPr>
              <w:rPr>
                <w:color w:val="808080" w:themeColor="background1" w:themeShade="80"/>
                <w:sz w:val="20"/>
                <w:szCs w:val="20"/>
              </w:rPr>
            </w:pPr>
            <w:r>
              <w:rPr>
                <w:color w:val="808080" w:themeColor="background1" w:themeShade="80"/>
                <w:sz w:val="20"/>
                <w:szCs w:val="20"/>
              </w:rPr>
              <w:t>1 Bestandsaufnahme</w:t>
            </w:r>
          </w:p>
        </w:tc>
        <w:tc>
          <w:tcPr>
            <w:tcW w:w="4259" w:type="dxa"/>
            <w:tcBorders>
              <w:top w:val="single" w:sz="4" w:space="0" w:color="auto"/>
              <w:left w:val="single" w:sz="4" w:space="0" w:color="auto"/>
              <w:bottom w:val="single" w:sz="4" w:space="0" w:color="auto"/>
              <w:right w:val="single" w:sz="4" w:space="0" w:color="auto"/>
            </w:tcBorders>
            <w:hideMark/>
          </w:tcPr>
          <w:p w14:paraId="0DCF1197" w14:textId="77777777" w:rsidR="000C3400" w:rsidRDefault="000C3400">
            <w:pPr>
              <w:rPr>
                <w:color w:val="808080" w:themeColor="background1" w:themeShade="80"/>
                <w:sz w:val="20"/>
                <w:szCs w:val="20"/>
              </w:rPr>
            </w:pPr>
            <w:r>
              <w:rPr>
                <w:color w:val="808080" w:themeColor="background1" w:themeShade="80"/>
                <w:sz w:val="20"/>
                <w:szCs w:val="20"/>
              </w:rPr>
              <w:t>1.2. Zusammenfassung der Bestandsaufnahme..</w:t>
            </w:r>
          </w:p>
        </w:tc>
        <w:tc>
          <w:tcPr>
            <w:tcW w:w="1843" w:type="dxa"/>
            <w:tcBorders>
              <w:top w:val="single" w:sz="4" w:space="0" w:color="auto"/>
              <w:left w:val="single" w:sz="4" w:space="0" w:color="auto"/>
              <w:bottom w:val="single" w:sz="4" w:space="0" w:color="auto"/>
              <w:right w:val="single" w:sz="4" w:space="0" w:color="auto"/>
            </w:tcBorders>
            <w:hideMark/>
          </w:tcPr>
          <w:p w14:paraId="5BE284DA" w14:textId="77777777" w:rsidR="000C3400" w:rsidRDefault="000C3400">
            <w:pPr>
              <w:rPr>
                <w:color w:val="808080" w:themeColor="background1" w:themeShade="80"/>
                <w:sz w:val="20"/>
                <w:szCs w:val="20"/>
              </w:rPr>
            </w:pPr>
            <w:r>
              <w:rPr>
                <w:color w:val="808080" w:themeColor="background1" w:themeShade="80"/>
                <w:sz w:val="20"/>
                <w:szCs w:val="20"/>
              </w:rPr>
              <w:t>31.10.2020</w:t>
            </w:r>
          </w:p>
        </w:tc>
        <w:tc>
          <w:tcPr>
            <w:tcW w:w="2410" w:type="dxa"/>
            <w:tcBorders>
              <w:top w:val="single" w:sz="4" w:space="0" w:color="auto"/>
              <w:left w:val="single" w:sz="4" w:space="0" w:color="auto"/>
              <w:bottom w:val="single" w:sz="4" w:space="0" w:color="auto"/>
              <w:right w:val="single" w:sz="4" w:space="0" w:color="auto"/>
            </w:tcBorders>
            <w:hideMark/>
          </w:tcPr>
          <w:p w14:paraId="1C0F857A" w14:textId="77777777" w:rsidR="000C3400" w:rsidRDefault="000C3400">
            <w:pPr>
              <w:rPr>
                <w:color w:val="808080" w:themeColor="background1" w:themeShade="80"/>
                <w:sz w:val="20"/>
                <w:szCs w:val="20"/>
              </w:rPr>
            </w:pPr>
            <w:r>
              <w:rPr>
                <w:color w:val="808080" w:themeColor="background1" w:themeShade="80"/>
                <w:sz w:val="20"/>
                <w:szCs w:val="20"/>
              </w:rPr>
              <w:t>31.04.2021</w:t>
            </w:r>
          </w:p>
        </w:tc>
        <w:tc>
          <w:tcPr>
            <w:tcW w:w="3969" w:type="dxa"/>
            <w:tcBorders>
              <w:top w:val="single" w:sz="4" w:space="0" w:color="auto"/>
              <w:left w:val="single" w:sz="4" w:space="0" w:color="auto"/>
              <w:bottom w:val="single" w:sz="4" w:space="0" w:color="auto"/>
              <w:right w:val="single" w:sz="4" w:space="0" w:color="auto"/>
            </w:tcBorders>
            <w:hideMark/>
          </w:tcPr>
          <w:p w14:paraId="1A804A7A" w14:textId="77777777" w:rsidR="000C3400" w:rsidRDefault="000C3400">
            <w:pPr>
              <w:rPr>
                <w:color w:val="808080" w:themeColor="background1" w:themeShade="80"/>
                <w:sz w:val="20"/>
                <w:szCs w:val="20"/>
              </w:rPr>
            </w:pPr>
            <w:r>
              <w:rPr>
                <w:color w:val="808080" w:themeColor="background1" w:themeShade="80"/>
                <w:sz w:val="20"/>
                <w:szCs w:val="20"/>
              </w:rPr>
              <w:t xml:space="preserve">Wegen Krankheit des/der KAM verzögert um </w:t>
            </w:r>
            <w:proofErr w:type="spellStart"/>
            <w:r>
              <w:rPr>
                <w:color w:val="808080" w:themeColor="background1" w:themeShade="80"/>
                <w:sz w:val="20"/>
                <w:szCs w:val="20"/>
              </w:rPr>
              <w:t>xy</w:t>
            </w:r>
            <w:proofErr w:type="spellEnd"/>
            <w:r>
              <w:rPr>
                <w:color w:val="808080" w:themeColor="background1" w:themeShade="80"/>
                <w:sz w:val="20"/>
                <w:szCs w:val="20"/>
              </w:rPr>
              <w:t xml:space="preserve"> Monate.</w:t>
            </w:r>
          </w:p>
        </w:tc>
      </w:tr>
      <w:tr w:rsidR="000C3400" w14:paraId="19437D87" w14:textId="77777777" w:rsidTr="000C3400">
        <w:tc>
          <w:tcPr>
            <w:tcW w:w="2115" w:type="dxa"/>
            <w:tcBorders>
              <w:top w:val="single" w:sz="4" w:space="0" w:color="auto"/>
              <w:left w:val="single" w:sz="4" w:space="0" w:color="auto"/>
              <w:bottom w:val="single" w:sz="4" w:space="0" w:color="auto"/>
              <w:right w:val="single" w:sz="4" w:space="0" w:color="auto"/>
            </w:tcBorders>
          </w:tcPr>
          <w:p w14:paraId="4AF0A26F" w14:textId="77777777" w:rsidR="000C3400" w:rsidRDefault="000C3400"/>
        </w:tc>
        <w:tc>
          <w:tcPr>
            <w:tcW w:w="4259" w:type="dxa"/>
            <w:tcBorders>
              <w:top w:val="single" w:sz="4" w:space="0" w:color="auto"/>
              <w:left w:val="single" w:sz="4" w:space="0" w:color="auto"/>
              <w:bottom w:val="single" w:sz="4" w:space="0" w:color="auto"/>
              <w:right w:val="single" w:sz="4" w:space="0" w:color="auto"/>
            </w:tcBorders>
          </w:tcPr>
          <w:p w14:paraId="0C94654D" w14:textId="77777777" w:rsidR="000C3400" w:rsidRDefault="000C3400"/>
        </w:tc>
        <w:tc>
          <w:tcPr>
            <w:tcW w:w="1843" w:type="dxa"/>
            <w:tcBorders>
              <w:top w:val="single" w:sz="4" w:space="0" w:color="auto"/>
              <w:left w:val="single" w:sz="4" w:space="0" w:color="auto"/>
              <w:bottom w:val="single" w:sz="4" w:space="0" w:color="auto"/>
              <w:right w:val="single" w:sz="4" w:space="0" w:color="auto"/>
            </w:tcBorders>
          </w:tcPr>
          <w:p w14:paraId="33FF00CF" w14:textId="77777777" w:rsidR="000C3400" w:rsidRDefault="000C3400"/>
        </w:tc>
        <w:tc>
          <w:tcPr>
            <w:tcW w:w="2410" w:type="dxa"/>
            <w:tcBorders>
              <w:top w:val="single" w:sz="4" w:space="0" w:color="auto"/>
              <w:left w:val="single" w:sz="4" w:space="0" w:color="auto"/>
              <w:bottom w:val="single" w:sz="4" w:space="0" w:color="auto"/>
              <w:right w:val="single" w:sz="4" w:space="0" w:color="auto"/>
            </w:tcBorders>
          </w:tcPr>
          <w:p w14:paraId="58CEC3C3" w14:textId="77777777" w:rsidR="000C3400" w:rsidRDefault="000C3400"/>
        </w:tc>
        <w:tc>
          <w:tcPr>
            <w:tcW w:w="3969" w:type="dxa"/>
            <w:tcBorders>
              <w:top w:val="single" w:sz="4" w:space="0" w:color="auto"/>
              <w:left w:val="single" w:sz="4" w:space="0" w:color="auto"/>
              <w:bottom w:val="single" w:sz="4" w:space="0" w:color="auto"/>
              <w:right w:val="single" w:sz="4" w:space="0" w:color="auto"/>
            </w:tcBorders>
          </w:tcPr>
          <w:p w14:paraId="0F390362" w14:textId="77777777" w:rsidR="000C3400" w:rsidRDefault="000C3400"/>
        </w:tc>
      </w:tr>
      <w:tr w:rsidR="000C3400" w14:paraId="70B8BB4D" w14:textId="77777777" w:rsidTr="000C3400">
        <w:tc>
          <w:tcPr>
            <w:tcW w:w="2115" w:type="dxa"/>
            <w:tcBorders>
              <w:top w:val="single" w:sz="4" w:space="0" w:color="auto"/>
              <w:left w:val="single" w:sz="4" w:space="0" w:color="auto"/>
              <w:bottom w:val="single" w:sz="4" w:space="0" w:color="auto"/>
              <w:right w:val="single" w:sz="4" w:space="0" w:color="auto"/>
            </w:tcBorders>
          </w:tcPr>
          <w:p w14:paraId="4D335CFD" w14:textId="77777777" w:rsidR="000C3400" w:rsidRDefault="000C3400"/>
        </w:tc>
        <w:tc>
          <w:tcPr>
            <w:tcW w:w="4259" w:type="dxa"/>
            <w:tcBorders>
              <w:top w:val="single" w:sz="4" w:space="0" w:color="auto"/>
              <w:left w:val="single" w:sz="4" w:space="0" w:color="auto"/>
              <w:bottom w:val="single" w:sz="4" w:space="0" w:color="auto"/>
              <w:right w:val="single" w:sz="4" w:space="0" w:color="auto"/>
            </w:tcBorders>
          </w:tcPr>
          <w:p w14:paraId="4683318C" w14:textId="77777777" w:rsidR="000C3400" w:rsidRDefault="000C3400"/>
        </w:tc>
        <w:tc>
          <w:tcPr>
            <w:tcW w:w="1843" w:type="dxa"/>
            <w:tcBorders>
              <w:top w:val="single" w:sz="4" w:space="0" w:color="auto"/>
              <w:left w:val="single" w:sz="4" w:space="0" w:color="auto"/>
              <w:bottom w:val="single" w:sz="4" w:space="0" w:color="auto"/>
              <w:right w:val="single" w:sz="4" w:space="0" w:color="auto"/>
            </w:tcBorders>
          </w:tcPr>
          <w:p w14:paraId="3210A752" w14:textId="77777777" w:rsidR="000C3400" w:rsidRDefault="000C3400"/>
        </w:tc>
        <w:tc>
          <w:tcPr>
            <w:tcW w:w="2410" w:type="dxa"/>
            <w:tcBorders>
              <w:top w:val="single" w:sz="4" w:space="0" w:color="auto"/>
              <w:left w:val="single" w:sz="4" w:space="0" w:color="auto"/>
              <w:bottom w:val="single" w:sz="4" w:space="0" w:color="auto"/>
              <w:right w:val="single" w:sz="4" w:space="0" w:color="auto"/>
            </w:tcBorders>
          </w:tcPr>
          <w:p w14:paraId="43EFB800" w14:textId="77777777" w:rsidR="000C3400" w:rsidRDefault="000C3400"/>
        </w:tc>
        <w:tc>
          <w:tcPr>
            <w:tcW w:w="3969" w:type="dxa"/>
            <w:tcBorders>
              <w:top w:val="single" w:sz="4" w:space="0" w:color="auto"/>
              <w:left w:val="single" w:sz="4" w:space="0" w:color="auto"/>
              <w:bottom w:val="single" w:sz="4" w:space="0" w:color="auto"/>
              <w:right w:val="single" w:sz="4" w:space="0" w:color="auto"/>
            </w:tcBorders>
          </w:tcPr>
          <w:p w14:paraId="5E72AF37" w14:textId="77777777" w:rsidR="000C3400" w:rsidRDefault="000C3400"/>
        </w:tc>
      </w:tr>
      <w:tr w:rsidR="000C3400" w14:paraId="1469E1B8" w14:textId="77777777" w:rsidTr="000C3400">
        <w:tc>
          <w:tcPr>
            <w:tcW w:w="2115" w:type="dxa"/>
            <w:tcBorders>
              <w:top w:val="single" w:sz="4" w:space="0" w:color="auto"/>
              <w:left w:val="single" w:sz="4" w:space="0" w:color="auto"/>
              <w:bottom w:val="single" w:sz="4" w:space="0" w:color="auto"/>
              <w:right w:val="single" w:sz="4" w:space="0" w:color="auto"/>
            </w:tcBorders>
          </w:tcPr>
          <w:p w14:paraId="79F66F82" w14:textId="77777777" w:rsidR="000C3400" w:rsidRDefault="000C3400"/>
        </w:tc>
        <w:tc>
          <w:tcPr>
            <w:tcW w:w="4259" w:type="dxa"/>
            <w:tcBorders>
              <w:top w:val="single" w:sz="4" w:space="0" w:color="auto"/>
              <w:left w:val="single" w:sz="4" w:space="0" w:color="auto"/>
              <w:bottom w:val="single" w:sz="4" w:space="0" w:color="auto"/>
              <w:right w:val="single" w:sz="4" w:space="0" w:color="auto"/>
            </w:tcBorders>
          </w:tcPr>
          <w:p w14:paraId="7E20B5D9" w14:textId="77777777" w:rsidR="000C3400" w:rsidRDefault="000C3400"/>
        </w:tc>
        <w:tc>
          <w:tcPr>
            <w:tcW w:w="1843" w:type="dxa"/>
            <w:tcBorders>
              <w:top w:val="single" w:sz="4" w:space="0" w:color="auto"/>
              <w:left w:val="single" w:sz="4" w:space="0" w:color="auto"/>
              <w:bottom w:val="single" w:sz="4" w:space="0" w:color="auto"/>
              <w:right w:val="single" w:sz="4" w:space="0" w:color="auto"/>
            </w:tcBorders>
          </w:tcPr>
          <w:p w14:paraId="47ED4E20" w14:textId="77777777" w:rsidR="000C3400" w:rsidRDefault="000C3400"/>
        </w:tc>
        <w:tc>
          <w:tcPr>
            <w:tcW w:w="2410" w:type="dxa"/>
            <w:tcBorders>
              <w:top w:val="single" w:sz="4" w:space="0" w:color="auto"/>
              <w:left w:val="single" w:sz="4" w:space="0" w:color="auto"/>
              <w:bottom w:val="single" w:sz="4" w:space="0" w:color="auto"/>
              <w:right w:val="single" w:sz="4" w:space="0" w:color="auto"/>
            </w:tcBorders>
          </w:tcPr>
          <w:p w14:paraId="75DB0B0C" w14:textId="77777777" w:rsidR="000C3400" w:rsidRDefault="000C3400"/>
        </w:tc>
        <w:tc>
          <w:tcPr>
            <w:tcW w:w="3969" w:type="dxa"/>
            <w:tcBorders>
              <w:top w:val="single" w:sz="4" w:space="0" w:color="auto"/>
              <w:left w:val="single" w:sz="4" w:space="0" w:color="auto"/>
              <w:bottom w:val="single" w:sz="4" w:space="0" w:color="auto"/>
              <w:right w:val="single" w:sz="4" w:space="0" w:color="auto"/>
            </w:tcBorders>
          </w:tcPr>
          <w:p w14:paraId="6F43BB00" w14:textId="77777777" w:rsidR="000C3400" w:rsidRDefault="000C3400"/>
        </w:tc>
      </w:tr>
      <w:tr w:rsidR="000C3400" w14:paraId="3058CB6E" w14:textId="77777777" w:rsidTr="000C3400">
        <w:tc>
          <w:tcPr>
            <w:tcW w:w="2115" w:type="dxa"/>
            <w:tcBorders>
              <w:top w:val="single" w:sz="4" w:space="0" w:color="auto"/>
              <w:left w:val="single" w:sz="4" w:space="0" w:color="auto"/>
              <w:bottom w:val="single" w:sz="4" w:space="0" w:color="auto"/>
              <w:right w:val="single" w:sz="4" w:space="0" w:color="auto"/>
            </w:tcBorders>
          </w:tcPr>
          <w:p w14:paraId="3D0506EB" w14:textId="77777777" w:rsidR="000C3400" w:rsidRDefault="000C3400"/>
        </w:tc>
        <w:tc>
          <w:tcPr>
            <w:tcW w:w="4259" w:type="dxa"/>
            <w:tcBorders>
              <w:top w:val="single" w:sz="4" w:space="0" w:color="auto"/>
              <w:left w:val="single" w:sz="4" w:space="0" w:color="auto"/>
              <w:bottom w:val="single" w:sz="4" w:space="0" w:color="auto"/>
              <w:right w:val="single" w:sz="4" w:space="0" w:color="auto"/>
            </w:tcBorders>
          </w:tcPr>
          <w:p w14:paraId="04E72C42" w14:textId="77777777" w:rsidR="000C3400" w:rsidRDefault="000C3400"/>
        </w:tc>
        <w:tc>
          <w:tcPr>
            <w:tcW w:w="1843" w:type="dxa"/>
            <w:tcBorders>
              <w:top w:val="single" w:sz="4" w:space="0" w:color="auto"/>
              <w:left w:val="single" w:sz="4" w:space="0" w:color="auto"/>
              <w:bottom w:val="single" w:sz="4" w:space="0" w:color="auto"/>
              <w:right w:val="single" w:sz="4" w:space="0" w:color="auto"/>
            </w:tcBorders>
          </w:tcPr>
          <w:p w14:paraId="33998D02" w14:textId="77777777" w:rsidR="000C3400" w:rsidRDefault="000C3400"/>
        </w:tc>
        <w:tc>
          <w:tcPr>
            <w:tcW w:w="2410" w:type="dxa"/>
            <w:tcBorders>
              <w:top w:val="single" w:sz="4" w:space="0" w:color="auto"/>
              <w:left w:val="single" w:sz="4" w:space="0" w:color="auto"/>
              <w:bottom w:val="single" w:sz="4" w:space="0" w:color="auto"/>
              <w:right w:val="single" w:sz="4" w:space="0" w:color="auto"/>
            </w:tcBorders>
          </w:tcPr>
          <w:p w14:paraId="24C365F0" w14:textId="77777777" w:rsidR="000C3400" w:rsidRDefault="000C3400"/>
        </w:tc>
        <w:tc>
          <w:tcPr>
            <w:tcW w:w="3969" w:type="dxa"/>
            <w:tcBorders>
              <w:top w:val="single" w:sz="4" w:space="0" w:color="auto"/>
              <w:left w:val="single" w:sz="4" w:space="0" w:color="auto"/>
              <w:bottom w:val="single" w:sz="4" w:space="0" w:color="auto"/>
              <w:right w:val="single" w:sz="4" w:space="0" w:color="auto"/>
            </w:tcBorders>
          </w:tcPr>
          <w:p w14:paraId="772A645A" w14:textId="77777777" w:rsidR="000C3400" w:rsidRDefault="000C3400"/>
        </w:tc>
      </w:tr>
    </w:tbl>
    <w:p w14:paraId="4C703BDC" w14:textId="77777777" w:rsidR="00FF498F" w:rsidRPr="00C40554" w:rsidRDefault="00FF498F" w:rsidP="00FF498F"/>
    <w:sectPr w:rsidR="00FF498F" w:rsidRPr="00C40554" w:rsidSect="00335E26">
      <w:headerReference w:type="default" r:id="rId17"/>
      <w:pgSz w:w="16838" w:h="11906" w:orient="landscape" w:code="9"/>
      <w:pgMar w:top="1134" w:right="1134" w:bottom="1871"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83213" w14:textId="77777777" w:rsidR="002F16B4" w:rsidRDefault="002F16B4" w:rsidP="00E31F12">
      <w:pPr>
        <w:spacing w:line="240" w:lineRule="auto"/>
      </w:pPr>
      <w:r>
        <w:separator/>
      </w:r>
    </w:p>
  </w:endnote>
  <w:endnote w:type="continuationSeparator" w:id="0">
    <w:p w14:paraId="7D7ACBE7" w14:textId="77777777" w:rsidR="002F16B4" w:rsidRDefault="002F16B4" w:rsidP="00E31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A239" w14:textId="77777777" w:rsidR="00DE32D0" w:rsidRDefault="00DE32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EB383A" w:rsidRPr="00A74898" w14:paraId="29E16F94" w14:textId="77777777" w:rsidTr="00776B0D">
      <w:tc>
        <w:tcPr>
          <w:tcW w:w="9214" w:type="dxa"/>
        </w:tcPr>
        <w:p w14:paraId="6EC1F28A" w14:textId="77777777" w:rsidR="00EB383A" w:rsidRPr="00A432FB" w:rsidRDefault="00EB383A" w:rsidP="00776B0D">
          <w:pPr>
            <w:pStyle w:val="Fuzeile"/>
          </w:pPr>
        </w:p>
      </w:tc>
      <w:tc>
        <w:tcPr>
          <w:tcW w:w="1701" w:type="dxa"/>
          <w:vAlign w:val="bottom"/>
        </w:tcPr>
        <w:p w14:paraId="218296D7" w14:textId="4FDB6638" w:rsidR="00EB383A" w:rsidRPr="00A74898" w:rsidRDefault="00EB383A"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E41F9C">
            <w:rPr>
              <w:b/>
              <w:bCs/>
              <w:noProof/>
              <w:sz w:val="21"/>
              <w:szCs w:val="21"/>
            </w:rPr>
            <w:t>4</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E41F9C">
            <w:rPr>
              <w:noProof/>
              <w:sz w:val="21"/>
              <w:szCs w:val="21"/>
            </w:rPr>
            <w:t>4</w:t>
          </w:r>
          <w:r w:rsidRPr="00A74898">
            <w:rPr>
              <w:sz w:val="21"/>
              <w:szCs w:val="21"/>
            </w:rPr>
            <w:fldChar w:fldCharType="end"/>
          </w:r>
        </w:p>
      </w:tc>
    </w:tr>
  </w:tbl>
  <w:p w14:paraId="48824074" w14:textId="77777777" w:rsidR="00EB383A" w:rsidRDefault="00EB38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EB383A" w14:paraId="74D6B84F" w14:textId="77777777" w:rsidTr="00776B0D">
      <w:tc>
        <w:tcPr>
          <w:tcW w:w="9214" w:type="dxa"/>
        </w:tcPr>
        <w:p w14:paraId="52B8B2F5" w14:textId="77777777" w:rsidR="00EB383A" w:rsidRPr="00A432FB" w:rsidRDefault="00EB383A" w:rsidP="00776B0D">
          <w:pPr>
            <w:pStyle w:val="Fuzeile"/>
          </w:pPr>
        </w:p>
      </w:tc>
      <w:tc>
        <w:tcPr>
          <w:tcW w:w="1701" w:type="dxa"/>
          <w:vAlign w:val="bottom"/>
        </w:tcPr>
        <w:p w14:paraId="12B6408A" w14:textId="7D6E5CF6" w:rsidR="00EB383A" w:rsidRPr="00A74898" w:rsidRDefault="00EB383A"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E41F9C">
            <w:rPr>
              <w:b/>
              <w:bCs/>
              <w:noProof/>
              <w:sz w:val="21"/>
              <w:szCs w:val="21"/>
            </w:rPr>
            <w:t>1</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E41F9C">
            <w:rPr>
              <w:noProof/>
              <w:sz w:val="21"/>
              <w:szCs w:val="21"/>
            </w:rPr>
            <w:t>4</w:t>
          </w:r>
          <w:r w:rsidRPr="00A74898">
            <w:rPr>
              <w:sz w:val="21"/>
              <w:szCs w:val="21"/>
            </w:rPr>
            <w:fldChar w:fldCharType="end"/>
          </w:r>
        </w:p>
      </w:tc>
    </w:tr>
  </w:tbl>
  <w:p w14:paraId="6C69A828" w14:textId="77777777" w:rsidR="00EB383A" w:rsidRDefault="00EB38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36D5" w14:textId="77777777" w:rsidR="002F16B4" w:rsidRDefault="002F16B4" w:rsidP="00E31F12">
      <w:pPr>
        <w:spacing w:line="240" w:lineRule="auto"/>
      </w:pPr>
      <w:r>
        <w:separator/>
      </w:r>
    </w:p>
  </w:footnote>
  <w:footnote w:type="continuationSeparator" w:id="0">
    <w:p w14:paraId="4EC6315C" w14:textId="77777777" w:rsidR="002F16B4" w:rsidRDefault="002F16B4" w:rsidP="00E31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FBCD" w14:textId="77777777" w:rsidR="00DE32D0" w:rsidRDefault="00DE32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4602" w14:textId="77777777" w:rsidR="00EB383A" w:rsidRPr="004B432C" w:rsidRDefault="00EB383A" w:rsidP="00776B0D">
    <w:pPr>
      <w:pStyle w:val="Kopfzeile"/>
      <w:pBdr>
        <w:bottom w:val="single" w:sz="4" w:space="1" w:color="806000" w:themeColor="accent4" w:themeShade="80"/>
      </w:pBdr>
      <w:jc w:val="center"/>
    </w:pPr>
    <w:r>
      <w:t>Zwischenbericht zur laufenden begleitenden Erfolgskontrolle bei Verträgen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C3BB" w14:textId="77777777" w:rsidR="00EB383A" w:rsidRDefault="00EB383A" w:rsidP="00B60081">
    <w:pPr>
      <w:pStyle w:val="Kopfzeile"/>
      <w:pBdr>
        <w:bottom w:val="single" w:sz="4" w:space="1" w:color="auto"/>
      </w:pBdr>
      <w:jc w:val="center"/>
    </w:pPr>
    <w:r>
      <w:t>Schlussbericht zur abschließenden Prüfung und Erfolgskontrolle bei Zuwendungen</w:t>
    </w:r>
  </w:p>
  <w:p w14:paraId="0A39C1DE" w14:textId="7026E532" w:rsidR="00EB383A" w:rsidRDefault="005D397D" w:rsidP="00B60081">
    <w:pPr>
      <w:pStyle w:val="Kopfzeile"/>
      <w:pBdr>
        <w:bottom w:val="single" w:sz="4" w:space="1" w:color="auto"/>
      </w:pBdr>
      <w:jc w:val="center"/>
      <w:rPr>
        <w:noProof/>
        <w:lang w:eastAsia="de-DE"/>
      </w:rPr>
    </w:pPr>
    <w:r>
      <w:rPr>
        <w:noProof/>
        <w:lang w:eastAsia="de-DE"/>
      </w:rPr>
      <w:t>BMUV – Maßnahmen zur Anpassung an die Folgen des Klimawandels</w:t>
    </w:r>
    <w:r>
      <w:rPr>
        <w:noProof/>
        <w:lang w:eastAsia="de-DE"/>
      </w:rPr>
      <w:br/>
    </w:r>
    <w:r w:rsidR="00875B95" w:rsidRPr="00875B95">
      <w:rPr>
        <w:noProof/>
        <w:lang w:eastAsia="de-DE"/>
      </w:rPr>
      <w:t xml:space="preserve">Förderschwerpunkt A: Einstieg in das kommunale Anpassungsmanagement </w:t>
    </w:r>
  </w:p>
  <w:p w14:paraId="5D4E8A1A" w14:textId="77777777" w:rsidR="001873FF" w:rsidRDefault="00C876FF" w:rsidP="00E55F6D">
    <w:pPr>
      <w:pStyle w:val="Kopfzeile"/>
      <w:pBdr>
        <w:bottom w:val="single" w:sz="4" w:space="1" w:color="auto"/>
      </w:pBdr>
      <w:jc w:val="center"/>
      <w:rPr>
        <w:noProof/>
        <w:lang w:eastAsia="de-DE"/>
      </w:rPr>
    </w:pPr>
    <w:r w:rsidRPr="00E55F6D">
      <w:rPr>
        <w:noProof/>
        <w:lang w:eastAsia="de-DE"/>
      </w:rPr>
      <w:t>FSP A.</w:t>
    </w:r>
    <w:r w:rsidR="00DF6B16" w:rsidRPr="00E55F6D">
      <w:rPr>
        <w:noProof/>
        <w:lang w:eastAsia="de-DE"/>
      </w:rPr>
      <w:t>3</w:t>
    </w:r>
    <w:r w:rsidRPr="00E55F6D">
      <w:rPr>
        <w:noProof/>
        <w:lang w:eastAsia="de-DE"/>
      </w:rPr>
      <w:t xml:space="preserve">: </w:t>
    </w:r>
    <w:r w:rsidR="00DF6B16" w:rsidRPr="00E55F6D">
      <w:rPr>
        <w:noProof/>
        <w:lang w:eastAsia="de-DE"/>
      </w:rPr>
      <w:t>Ausgewählte Maßnahme zur Anpassung an den Klimawandel</w:t>
    </w:r>
  </w:p>
  <w:p w14:paraId="75847426" w14:textId="649FB0CD" w:rsidR="00C876FF" w:rsidRPr="00AE7918" w:rsidRDefault="00DF6B16" w:rsidP="00E55F6D">
    <w:pPr>
      <w:pStyle w:val="Kopfzeile"/>
      <w:pBdr>
        <w:bottom w:val="single" w:sz="4" w:space="1" w:color="auto"/>
      </w:pBdr>
      <w:jc w:val="center"/>
      <w:rPr>
        <w:noProof/>
        <w:color w:val="000000" w:themeColor="text1"/>
        <w:lang w:eastAsia="de-DE"/>
      </w:rPr>
    </w:pPr>
    <w:r w:rsidRPr="00E55F6D">
      <w:rPr>
        <w:noProof/>
        <w:lang w:eastAsia="de-D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3F38" w14:textId="50886B5B" w:rsidR="00DD5D9E" w:rsidRDefault="00EB383A" w:rsidP="00DD5D9E">
    <w:pPr>
      <w:pStyle w:val="Kopfzeile"/>
      <w:pBdr>
        <w:bottom w:val="single" w:sz="4" w:space="1" w:color="auto"/>
      </w:pBdr>
      <w:jc w:val="center"/>
      <w:rPr>
        <w:i/>
        <w:color w:val="808080" w:themeColor="background1" w:themeShade="80"/>
        <w:sz w:val="18"/>
        <w:szCs w:val="18"/>
      </w:rPr>
    </w:pPr>
    <w:r>
      <w:t>Schlussbericht zur abschließenden Prüfung und Erfolgskontrolle bei Zuwendungen: Anhang Meilensteinplan</w:t>
    </w:r>
  </w:p>
  <w:p w14:paraId="1BFF592E" w14:textId="1237D59E" w:rsidR="00EB383A" w:rsidRPr="00981040" w:rsidRDefault="00EF19D2" w:rsidP="00981040">
    <w:pPr>
      <w:pStyle w:val="Kopfzeile"/>
      <w:pBdr>
        <w:bottom w:val="single" w:sz="4" w:space="1" w:color="auto"/>
      </w:pBdr>
      <w:jc w:val="center"/>
    </w:pPr>
    <w:r>
      <w:rPr>
        <w:i/>
        <w:color w:val="808080" w:themeColor="background1" w:themeShade="80"/>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2ED8" w14:textId="77777777" w:rsidR="00EB383A" w:rsidRDefault="00EB383A" w:rsidP="00E31F12">
    <w:pPr>
      <w:pStyle w:val="Kopfzeile"/>
      <w:pBdr>
        <w:bottom w:val="single" w:sz="4" w:space="1" w:color="auto"/>
      </w:pBdr>
      <w:jc w:val="center"/>
    </w:pPr>
    <w:r>
      <w:t xml:space="preserve">Zwischenbericht zur laufenden begleitenden Erfolgskontrolle bei Zuwendungen: Anhang Meilensteinplan </w:t>
    </w:r>
    <w:r w:rsidRPr="00454226">
      <w:rPr>
        <w:i/>
        <w:color w:val="808080" w:themeColor="background1" w:themeShade="80"/>
        <w:sz w:val="18"/>
        <w:szCs w:val="18"/>
      </w:rPr>
      <w:t>(graue Beispiele bitte löschen)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0E3D" w14:textId="50335151" w:rsidR="00DE32D0" w:rsidRDefault="00DE32D0" w:rsidP="00DD5D9E">
    <w:pPr>
      <w:pStyle w:val="Kopfzeile"/>
      <w:pBdr>
        <w:bottom w:val="single" w:sz="4" w:space="1" w:color="auto"/>
      </w:pBdr>
      <w:jc w:val="center"/>
    </w:pPr>
    <w:r>
      <w:t>Schlussbericht zur abschließenden Prüfung und Erfolgskontrolle bei Zuwendungen: Anhang Meilensteinplan</w:t>
    </w:r>
  </w:p>
  <w:p w14:paraId="5BC36DC9" w14:textId="62832839" w:rsidR="00DE32D0" w:rsidRDefault="00DE32D0" w:rsidP="00DE32D0">
    <w:pPr>
      <w:pStyle w:val="Kopfzeile"/>
      <w:pBdr>
        <w:bottom w:val="single" w:sz="4" w:space="1" w:color="auto"/>
      </w:pBdr>
      <w:jc w:val="center"/>
      <w:rPr>
        <w:i/>
        <w:color w:val="808080" w:themeColor="background1" w:themeShade="80"/>
        <w:sz w:val="18"/>
        <w:szCs w:val="18"/>
      </w:rPr>
    </w:pPr>
    <w:r>
      <w:rPr>
        <w:i/>
        <w:color w:val="808080" w:themeColor="background1" w:themeShade="80"/>
        <w:sz w:val="18"/>
        <w:szCs w:val="18"/>
      </w:rPr>
      <w:t>(Graue Beispiele bitte löschen. Behalten Sie bitte Ihre Nummerierung aus Zeit- und Erfolgskontrollplan aus der Vorhabenbeschreibung bei.)</w:t>
    </w:r>
  </w:p>
  <w:p w14:paraId="63AADEE0" w14:textId="77777777" w:rsidR="00DE32D0" w:rsidRPr="00981040" w:rsidRDefault="00DE32D0" w:rsidP="00981040">
    <w:pPr>
      <w:pStyle w:val="Kopfzeile"/>
      <w:pBdr>
        <w:bottom w:val="single" w:sz="4" w:space="1" w:color="auto"/>
      </w:pBdr>
      <w:jc w:val="center"/>
    </w:pPr>
    <w:r>
      <w:rPr>
        <w:i/>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60E"/>
    <w:multiLevelType w:val="hybridMultilevel"/>
    <w:tmpl w:val="DDE66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B2C1D"/>
    <w:multiLevelType w:val="hybridMultilevel"/>
    <w:tmpl w:val="86421E3E"/>
    <w:lvl w:ilvl="0" w:tplc="1EACEDBA">
      <w:numFmt w:val="bullet"/>
      <w:lvlText w:val=""/>
      <w:lvlJc w:val="left"/>
      <w:pPr>
        <w:ind w:left="1070" w:hanging="71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503F28"/>
    <w:multiLevelType w:val="hybridMultilevel"/>
    <w:tmpl w:val="4E5EDB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C24547"/>
    <w:multiLevelType w:val="hybridMultilevel"/>
    <w:tmpl w:val="EB48B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424B05"/>
    <w:multiLevelType w:val="hybridMultilevel"/>
    <w:tmpl w:val="613EF0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685C46"/>
    <w:multiLevelType w:val="hybridMultilevel"/>
    <w:tmpl w:val="589A7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6E5DD5"/>
    <w:multiLevelType w:val="hybridMultilevel"/>
    <w:tmpl w:val="DAEE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B142EE"/>
    <w:multiLevelType w:val="hybridMultilevel"/>
    <w:tmpl w:val="502862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CF6E59"/>
    <w:multiLevelType w:val="hybridMultilevel"/>
    <w:tmpl w:val="F7029DE2"/>
    <w:lvl w:ilvl="0" w:tplc="87F656D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CB2FDB"/>
    <w:multiLevelType w:val="multilevel"/>
    <w:tmpl w:val="36BE6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B485CA7"/>
    <w:multiLevelType w:val="multilevel"/>
    <w:tmpl w:val="700AB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C4418F"/>
    <w:multiLevelType w:val="hybridMultilevel"/>
    <w:tmpl w:val="31A606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num>
  <w:num w:numId="5">
    <w:abstractNumId w:val="5"/>
  </w:num>
  <w:num w:numId="6">
    <w:abstractNumId w:val="2"/>
  </w:num>
  <w:num w:numId="7">
    <w:abstractNumId w:val="9"/>
  </w:num>
  <w:num w:numId="8">
    <w:abstractNumId w:val="9"/>
  </w:num>
  <w:num w:numId="9">
    <w:abstractNumId w:val="3"/>
  </w:num>
  <w:num w:numId="10">
    <w:abstractNumId w:val="7"/>
  </w:num>
  <w:num w:numId="11">
    <w:abstractNumId w:val="4"/>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FF"/>
    <w:rsid w:val="00060D12"/>
    <w:rsid w:val="00090123"/>
    <w:rsid w:val="00092905"/>
    <w:rsid w:val="000A4CA1"/>
    <w:rsid w:val="000C3400"/>
    <w:rsid w:val="000E0282"/>
    <w:rsid w:val="000E4301"/>
    <w:rsid w:val="000E65E6"/>
    <w:rsid w:val="00170F40"/>
    <w:rsid w:val="001873FF"/>
    <w:rsid w:val="00197C97"/>
    <w:rsid w:val="001C4717"/>
    <w:rsid w:val="001E6EF2"/>
    <w:rsid w:val="002317FF"/>
    <w:rsid w:val="0023447D"/>
    <w:rsid w:val="00250F40"/>
    <w:rsid w:val="00290ABF"/>
    <w:rsid w:val="002B18CA"/>
    <w:rsid w:val="002F16B4"/>
    <w:rsid w:val="00335E26"/>
    <w:rsid w:val="00351E76"/>
    <w:rsid w:val="003D0AE4"/>
    <w:rsid w:val="003D21E3"/>
    <w:rsid w:val="004213DE"/>
    <w:rsid w:val="00454226"/>
    <w:rsid w:val="00483710"/>
    <w:rsid w:val="00500525"/>
    <w:rsid w:val="005323DC"/>
    <w:rsid w:val="00597D77"/>
    <w:rsid w:val="005D397D"/>
    <w:rsid w:val="005E3EE5"/>
    <w:rsid w:val="005F71C1"/>
    <w:rsid w:val="006009BB"/>
    <w:rsid w:val="006044B6"/>
    <w:rsid w:val="00692F96"/>
    <w:rsid w:val="006A4C4F"/>
    <w:rsid w:val="006E123E"/>
    <w:rsid w:val="006E2CA9"/>
    <w:rsid w:val="007548F8"/>
    <w:rsid w:val="00776B0D"/>
    <w:rsid w:val="00780ACF"/>
    <w:rsid w:val="007951D4"/>
    <w:rsid w:val="007A17FA"/>
    <w:rsid w:val="007F1501"/>
    <w:rsid w:val="007F5FBC"/>
    <w:rsid w:val="00815074"/>
    <w:rsid w:val="00875B95"/>
    <w:rsid w:val="00880C73"/>
    <w:rsid w:val="00894BFB"/>
    <w:rsid w:val="008A1591"/>
    <w:rsid w:val="008E64F5"/>
    <w:rsid w:val="00946E7B"/>
    <w:rsid w:val="00976E72"/>
    <w:rsid w:val="00980E8F"/>
    <w:rsid w:val="00981040"/>
    <w:rsid w:val="009971FD"/>
    <w:rsid w:val="009B004F"/>
    <w:rsid w:val="009B0F78"/>
    <w:rsid w:val="00AC079A"/>
    <w:rsid w:val="00AC47BE"/>
    <w:rsid w:val="00AE7918"/>
    <w:rsid w:val="00B11C3D"/>
    <w:rsid w:val="00B15CAE"/>
    <w:rsid w:val="00B21AD0"/>
    <w:rsid w:val="00B233D9"/>
    <w:rsid w:val="00B366C5"/>
    <w:rsid w:val="00B46B50"/>
    <w:rsid w:val="00B60081"/>
    <w:rsid w:val="00C02E0B"/>
    <w:rsid w:val="00C14CAB"/>
    <w:rsid w:val="00C3117B"/>
    <w:rsid w:val="00C32073"/>
    <w:rsid w:val="00C40554"/>
    <w:rsid w:val="00C63E3E"/>
    <w:rsid w:val="00C659F1"/>
    <w:rsid w:val="00C81837"/>
    <w:rsid w:val="00C84F85"/>
    <w:rsid w:val="00C876FF"/>
    <w:rsid w:val="00CA5E37"/>
    <w:rsid w:val="00CD0BF7"/>
    <w:rsid w:val="00D2786F"/>
    <w:rsid w:val="00D4372B"/>
    <w:rsid w:val="00D653CA"/>
    <w:rsid w:val="00D656B7"/>
    <w:rsid w:val="00D833B5"/>
    <w:rsid w:val="00D83F89"/>
    <w:rsid w:val="00D854DC"/>
    <w:rsid w:val="00D85585"/>
    <w:rsid w:val="00DD5D9E"/>
    <w:rsid w:val="00DE06DA"/>
    <w:rsid w:val="00DE0E0B"/>
    <w:rsid w:val="00DE32D0"/>
    <w:rsid w:val="00DF25A1"/>
    <w:rsid w:val="00DF6B16"/>
    <w:rsid w:val="00E31F12"/>
    <w:rsid w:val="00E41F9C"/>
    <w:rsid w:val="00E55F6D"/>
    <w:rsid w:val="00EB0D4C"/>
    <w:rsid w:val="00EB383A"/>
    <w:rsid w:val="00EC371E"/>
    <w:rsid w:val="00EF19D2"/>
    <w:rsid w:val="00F15303"/>
    <w:rsid w:val="00F158C9"/>
    <w:rsid w:val="00F179F9"/>
    <w:rsid w:val="00F578A6"/>
    <w:rsid w:val="00F8497D"/>
    <w:rsid w:val="00FB0853"/>
    <w:rsid w:val="00FE03D0"/>
    <w:rsid w:val="00FF4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2040DEB"/>
  <w15:chartTrackingRefBased/>
  <w15:docId w15:val="{87A64334-151B-4D66-99AF-038C445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2905"/>
    <w:pPr>
      <w:spacing w:after="0" w:line="280" w:lineRule="atLeast"/>
    </w:pPr>
    <w:rPr>
      <w:rFonts w:ascii="Arial" w:hAnsi="Arial"/>
      <w:sz w:val="21"/>
    </w:rPr>
  </w:style>
  <w:style w:type="paragraph" w:styleId="berschrift1">
    <w:name w:val="heading 1"/>
    <w:basedOn w:val="Titel"/>
    <w:next w:val="Standard"/>
    <w:link w:val="berschrift1Zchn"/>
    <w:uiPriority w:val="9"/>
    <w:qFormat/>
    <w:rsid w:val="006044B6"/>
    <w:pPr>
      <w:numPr>
        <w:numId w:val="1"/>
      </w:numPr>
      <w:spacing w:before="120" w:after="120" w:line="276" w:lineRule="auto"/>
      <w:outlineLvl w:val="0"/>
    </w:pPr>
    <w:rPr>
      <w:rFonts w:ascii="Arial" w:hAnsi="Arial" w:cs="Arial"/>
      <w:spacing w:val="0"/>
      <w:sz w:val="28"/>
      <w:szCs w:val="28"/>
    </w:rPr>
  </w:style>
  <w:style w:type="paragraph" w:styleId="berschrift2">
    <w:name w:val="heading 2"/>
    <w:basedOn w:val="Untertitel"/>
    <w:next w:val="Standard"/>
    <w:link w:val="berschrift2Zchn"/>
    <w:uiPriority w:val="9"/>
    <w:unhideWhenUsed/>
    <w:qFormat/>
    <w:rsid w:val="00776B0D"/>
    <w:pPr>
      <w:numPr>
        <w:numId w:val="1"/>
      </w:numPr>
      <w:spacing w:after="0" w:line="300" w:lineRule="atLeast"/>
      <w:outlineLvl w:val="1"/>
    </w:pPr>
    <w:rPr>
      <w:color w:val="auto"/>
      <w:spacing w:val="0"/>
      <w:sz w:val="24"/>
      <w:szCs w:val="24"/>
    </w:rPr>
  </w:style>
  <w:style w:type="paragraph" w:styleId="berschrift3">
    <w:name w:val="heading 3"/>
    <w:basedOn w:val="Standard"/>
    <w:next w:val="Standard"/>
    <w:link w:val="berschrift3Zchn"/>
    <w:uiPriority w:val="9"/>
    <w:unhideWhenUsed/>
    <w:qFormat/>
    <w:rsid w:val="006044B6"/>
    <w:pPr>
      <w:keepNext/>
      <w:keepLines/>
      <w:numPr>
        <w:ilvl w:val="2"/>
        <w:numId w:val="1"/>
      </w:numPr>
      <w:spacing w:after="60" w:line="480" w:lineRule="atLeas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unhideWhenUsed/>
    <w:rsid w:val="006044B6"/>
    <w:pPr>
      <w:keepNext/>
      <w:keepLines/>
      <w:numPr>
        <w:ilvl w:val="3"/>
        <w:numId w:val="1"/>
      </w:numPr>
      <w:spacing w:before="120" w:after="60"/>
      <w:outlineLvl w:val="3"/>
    </w:pPr>
    <w:rPr>
      <w:rFonts w:asciiTheme="majorHAnsi" w:eastAsiaTheme="majorEastAsia" w:hAnsiTheme="majorHAnsi" w:cstheme="majorBidi"/>
      <w:b/>
      <w:color w:val="44546A" w:themeColor="text2"/>
    </w:rPr>
  </w:style>
  <w:style w:type="paragraph" w:styleId="berschrift5">
    <w:name w:val="heading 5"/>
    <w:basedOn w:val="Standard"/>
    <w:next w:val="Standard"/>
    <w:link w:val="berschrift5Zchn"/>
    <w:uiPriority w:val="9"/>
    <w:semiHidden/>
    <w:qFormat/>
    <w:rsid w:val="006044B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044B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044B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044B6"/>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044B6"/>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4B6"/>
    <w:rPr>
      <w:rFonts w:ascii="Arial" w:eastAsiaTheme="majorEastAsia" w:hAnsi="Arial" w:cs="Arial"/>
      <w:kern w:val="28"/>
      <w:sz w:val="28"/>
      <w:szCs w:val="28"/>
    </w:rPr>
  </w:style>
  <w:style w:type="character" w:customStyle="1" w:styleId="berschrift2Zchn">
    <w:name w:val="Überschrift 2 Zchn"/>
    <w:basedOn w:val="Absatz-Standardschriftart"/>
    <w:link w:val="berschrift2"/>
    <w:uiPriority w:val="9"/>
    <w:rsid w:val="00776B0D"/>
    <w:rPr>
      <w:rFonts w:ascii="Arial" w:eastAsiaTheme="minorEastAsia" w:hAnsi="Arial"/>
      <w:sz w:val="24"/>
      <w:szCs w:val="24"/>
    </w:rPr>
  </w:style>
  <w:style w:type="character" w:customStyle="1" w:styleId="berschrift3Zchn">
    <w:name w:val="Überschrift 3 Zchn"/>
    <w:basedOn w:val="Absatz-Standardschriftart"/>
    <w:link w:val="berschrift3"/>
    <w:uiPriority w:val="9"/>
    <w:rsid w:val="006044B6"/>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rsid w:val="006044B6"/>
    <w:rPr>
      <w:rFonts w:asciiTheme="majorHAnsi" w:eastAsiaTheme="majorEastAsia" w:hAnsiTheme="majorHAnsi" w:cstheme="majorBidi"/>
      <w:b/>
      <w:color w:val="44546A" w:themeColor="text2"/>
      <w:sz w:val="21"/>
    </w:rPr>
  </w:style>
  <w:style w:type="character" w:customStyle="1" w:styleId="berschrift5Zchn">
    <w:name w:val="Überschrift 5 Zchn"/>
    <w:basedOn w:val="Absatz-Standardschriftart"/>
    <w:link w:val="berschrift5"/>
    <w:uiPriority w:val="9"/>
    <w:semiHidden/>
    <w:rsid w:val="006044B6"/>
    <w:rPr>
      <w:rFonts w:asciiTheme="majorHAnsi" w:eastAsiaTheme="majorEastAsia" w:hAnsiTheme="majorHAnsi" w:cstheme="majorBidi"/>
      <w:color w:val="2E74B5" w:themeColor="accent1" w:themeShade="BF"/>
      <w:sz w:val="21"/>
    </w:rPr>
  </w:style>
  <w:style w:type="character" w:customStyle="1" w:styleId="berschrift6Zchn">
    <w:name w:val="Überschrift 6 Zchn"/>
    <w:basedOn w:val="Absatz-Standardschriftart"/>
    <w:link w:val="berschrift6"/>
    <w:uiPriority w:val="9"/>
    <w:semiHidden/>
    <w:rsid w:val="006044B6"/>
    <w:rPr>
      <w:rFonts w:asciiTheme="majorHAnsi" w:eastAsiaTheme="majorEastAsia" w:hAnsiTheme="majorHAnsi" w:cstheme="majorBidi"/>
      <w:color w:val="1F4D78" w:themeColor="accent1" w:themeShade="7F"/>
      <w:sz w:val="21"/>
    </w:rPr>
  </w:style>
  <w:style w:type="character" w:customStyle="1" w:styleId="berschrift7Zchn">
    <w:name w:val="Überschrift 7 Zchn"/>
    <w:basedOn w:val="Absatz-Standardschriftart"/>
    <w:link w:val="berschrift7"/>
    <w:uiPriority w:val="9"/>
    <w:semiHidden/>
    <w:rsid w:val="006044B6"/>
    <w:rPr>
      <w:rFonts w:asciiTheme="majorHAnsi" w:eastAsiaTheme="majorEastAsia" w:hAnsiTheme="majorHAnsi" w:cstheme="majorBidi"/>
      <w:i/>
      <w:iCs/>
      <w:color w:val="1F4D78" w:themeColor="accent1" w:themeShade="7F"/>
      <w:sz w:val="21"/>
    </w:rPr>
  </w:style>
  <w:style w:type="character" w:customStyle="1" w:styleId="berschrift8Zchn">
    <w:name w:val="Überschrift 8 Zchn"/>
    <w:basedOn w:val="Absatz-Standardschriftart"/>
    <w:link w:val="berschrift8"/>
    <w:uiPriority w:val="9"/>
    <w:semiHidden/>
    <w:rsid w:val="006044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044B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semiHidden/>
    <w:rsid w:val="006044B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6044B6"/>
    <w:rPr>
      <w:sz w:val="21"/>
    </w:rPr>
  </w:style>
  <w:style w:type="paragraph" w:styleId="Fuzeile">
    <w:name w:val="footer"/>
    <w:basedOn w:val="Standard"/>
    <w:link w:val="FuzeileZchn"/>
    <w:uiPriority w:val="99"/>
    <w:semiHidden/>
    <w:rsid w:val="006044B6"/>
    <w:pPr>
      <w:tabs>
        <w:tab w:val="center" w:pos="4536"/>
        <w:tab w:val="right" w:pos="9072"/>
      </w:tabs>
      <w:spacing w:line="220" w:lineRule="atLeast"/>
    </w:pPr>
    <w:rPr>
      <w:color w:val="44546A" w:themeColor="text2"/>
      <w:spacing w:val="3"/>
      <w:sz w:val="16"/>
    </w:rPr>
  </w:style>
  <w:style w:type="character" w:customStyle="1" w:styleId="FuzeileZchn">
    <w:name w:val="Fußzeile Zchn"/>
    <w:basedOn w:val="Absatz-Standardschriftart"/>
    <w:link w:val="Fuzeile"/>
    <w:uiPriority w:val="99"/>
    <w:semiHidden/>
    <w:rsid w:val="006044B6"/>
    <w:rPr>
      <w:color w:val="44546A" w:themeColor="text2"/>
      <w:spacing w:val="3"/>
      <w:sz w:val="16"/>
    </w:rPr>
  </w:style>
  <w:style w:type="table" w:styleId="Tabellenraster">
    <w:name w:val="Table Grid"/>
    <w:basedOn w:val="NormaleTabelle"/>
    <w:uiPriority w:val="39"/>
    <w:rsid w:val="0060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044B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4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4B6"/>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6044B6"/>
    <w:rPr>
      <w:rFonts w:eastAsiaTheme="minorEastAsia"/>
      <w:color w:val="5A5A5A" w:themeColor="text1" w:themeTint="A5"/>
      <w:spacing w:val="15"/>
    </w:rPr>
  </w:style>
  <w:style w:type="paragraph" w:styleId="Listenabsatz">
    <w:name w:val="List Paragraph"/>
    <w:basedOn w:val="Standard"/>
    <w:uiPriority w:val="34"/>
    <w:qFormat/>
    <w:rsid w:val="00DE06DA"/>
    <w:pPr>
      <w:ind w:left="720"/>
      <w:contextualSpacing/>
    </w:pPr>
  </w:style>
  <w:style w:type="paragraph" w:styleId="Sprechblasentext">
    <w:name w:val="Balloon Text"/>
    <w:basedOn w:val="Standard"/>
    <w:link w:val="SprechblasentextZchn"/>
    <w:uiPriority w:val="99"/>
    <w:semiHidden/>
    <w:unhideWhenUsed/>
    <w:rsid w:val="00C876F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6FF"/>
    <w:rPr>
      <w:rFonts w:ascii="Segoe UI" w:hAnsi="Segoe UI" w:cs="Segoe UI"/>
      <w:sz w:val="18"/>
      <w:szCs w:val="18"/>
    </w:rPr>
  </w:style>
  <w:style w:type="character" w:styleId="Kommentarzeichen">
    <w:name w:val="annotation reference"/>
    <w:basedOn w:val="Absatz-Standardschriftart"/>
    <w:uiPriority w:val="99"/>
    <w:semiHidden/>
    <w:unhideWhenUsed/>
    <w:rsid w:val="00FF498F"/>
    <w:rPr>
      <w:sz w:val="16"/>
      <w:szCs w:val="16"/>
    </w:rPr>
  </w:style>
  <w:style w:type="paragraph" w:styleId="Kommentartext">
    <w:name w:val="annotation text"/>
    <w:basedOn w:val="Standard"/>
    <w:link w:val="KommentartextZchn"/>
    <w:uiPriority w:val="99"/>
    <w:semiHidden/>
    <w:unhideWhenUsed/>
    <w:rsid w:val="00FF49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498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F498F"/>
    <w:rPr>
      <w:b/>
      <w:bCs/>
    </w:rPr>
  </w:style>
  <w:style w:type="character" w:customStyle="1" w:styleId="KommentarthemaZchn">
    <w:name w:val="Kommentarthema Zchn"/>
    <w:basedOn w:val="KommentartextZchn"/>
    <w:link w:val="Kommentarthema"/>
    <w:uiPriority w:val="99"/>
    <w:semiHidden/>
    <w:rsid w:val="00FF498F"/>
    <w:rPr>
      <w:rFonts w:ascii="Arial" w:hAnsi="Arial"/>
      <w:b/>
      <w:bCs/>
      <w:sz w:val="20"/>
      <w:szCs w:val="20"/>
    </w:rPr>
  </w:style>
  <w:style w:type="character" w:styleId="Hyperlink">
    <w:name w:val="Hyperlink"/>
    <w:basedOn w:val="Absatz-Standardschriftart"/>
    <w:uiPriority w:val="99"/>
    <w:unhideWhenUsed/>
    <w:rsid w:val="00335E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7407">
      <w:bodyDiv w:val="1"/>
      <w:marLeft w:val="0"/>
      <w:marRight w:val="0"/>
      <w:marTop w:val="0"/>
      <w:marBottom w:val="0"/>
      <w:divBdr>
        <w:top w:val="none" w:sz="0" w:space="0" w:color="auto"/>
        <w:left w:val="none" w:sz="0" w:space="0" w:color="auto"/>
        <w:bottom w:val="none" w:sz="0" w:space="0" w:color="auto"/>
        <w:right w:val="none" w:sz="0" w:space="0" w:color="auto"/>
      </w:divBdr>
    </w:div>
    <w:div w:id="20777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mweltbundesamt.de/themen/klima-energie/klimafolgen-anpassung/anpassung-an-den-klimawandel/werkzeuge-der-anpassung/tatenbank/neue-tatenbankmassnah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em.iovenko\Desktop\210623_%20Muster_Schlussbericht_Zuwendun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ADC3-FAA4-4B52-89B5-A646C22A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210623_ Muster_Schlussbericht_Zuwendung</Template>
  <TotalTime>0</TotalTime>
  <Pages>4</Pages>
  <Words>833</Words>
  <Characters>5248</Characters>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2023-03-16T11:46:00Z</dcterms:created>
  <dcterms:modified xsi:type="dcterms:W3CDTF">2023-03-16T11:46:00Z</dcterms:modified>
</cp:coreProperties>
</file>